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856C" w14:textId="77777777" w:rsidR="00841205" w:rsidRDefault="00841205">
      <w:pPr>
        <w:ind w:right="-1"/>
        <w:rPr>
          <w:rFonts w:ascii="Arial" w:hAnsi="Arial"/>
          <w:sz w:val="22"/>
        </w:rPr>
      </w:pP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2835"/>
        <w:gridCol w:w="3261"/>
      </w:tblGrid>
      <w:tr w:rsidR="00B059E1" w14:paraId="0BAA1C0E" w14:textId="77777777" w:rsidTr="00D54BF2">
        <w:trPr>
          <w:cantSplit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4463176" w14:textId="77777777" w:rsidR="00B059E1" w:rsidRDefault="004F6B31" w:rsidP="00D54BF2">
            <w:pPr>
              <w:tabs>
                <w:tab w:val="left" w:pos="3119"/>
              </w:tabs>
              <w:spacing w:before="20" w:after="20"/>
              <w:rPr>
                <w:rFonts w:ascii="Arial" w:hAnsi="Arial"/>
                <w:sz w:val="18"/>
              </w:rPr>
            </w:pPr>
            <w:r w:rsidRPr="000840A1">
              <w:rPr>
                <w:rFonts w:ascii="Arial" w:hAnsi="Arial"/>
                <w:sz w:val="20"/>
              </w:rPr>
              <w:t>Honorarabrechnung für den Vortrag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62AC" w14:textId="77777777" w:rsidR="00B059E1" w:rsidRDefault="00B059E1" w:rsidP="00D54BF2">
            <w:pPr>
              <w:pStyle w:val="berschrift1"/>
              <w:spacing w:before="20" w:after="20"/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Eingangsstempel</w:t>
            </w:r>
          </w:p>
        </w:tc>
      </w:tr>
      <w:tr w:rsidR="00B059E1" w14:paraId="500BA54E" w14:textId="77777777" w:rsidTr="00480A89">
        <w:trPr>
          <w:cantSplit/>
          <w:trHeight w:hRule="exact" w:val="340"/>
        </w:trPr>
        <w:tc>
          <w:tcPr>
            <w:tcW w:w="6096" w:type="dxa"/>
            <w:gridSpan w:val="3"/>
            <w:tcBorders>
              <w:left w:val="single" w:sz="4" w:space="0" w:color="auto"/>
            </w:tcBorders>
          </w:tcPr>
          <w:p w14:paraId="18030813" w14:textId="77777777" w:rsidR="00B059E1" w:rsidRPr="000840A1" w:rsidRDefault="004F6B31" w:rsidP="004F6B31">
            <w:pPr>
              <w:tabs>
                <w:tab w:val="left" w:pos="311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 d</w:t>
            </w:r>
            <w:r w:rsidR="00B55E63">
              <w:rPr>
                <w:rFonts w:ascii="Arial" w:hAnsi="Arial"/>
                <w:sz w:val="20"/>
              </w:rPr>
              <w:t>er DHBW V</w:t>
            </w:r>
            <w:r w:rsidR="00A43CC3">
              <w:rPr>
                <w:rFonts w:ascii="Arial" w:hAnsi="Arial"/>
                <w:sz w:val="20"/>
              </w:rPr>
              <w:t>illingen-Schwenningen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98337" w14:textId="77777777" w:rsidR="00B059E1" w:rsidRDefault="00B059E1">
            <w:pPr>
              <w:tabs>
                <w:tab w:val="left" w:pos="3119"/>
              </w:tabs>
              <w:rPr>
                <w:rFonts w:ascii="Arial" w:hAnsi="Arial"/>
                <w:b/>
                <w:sz w:val="16"/>
              </w:rPr>
            </w:pPr>
          </w:p>
        </w:tc>
      </w:tr>
      <w:tr w:rsidR="003B0F83" w14:paraId="468FD44D" w14:textId="77777777" w:rsidTr="003B0F83">
        <w:trPr>
          <w:cantSplit/>
        </w:trPr>
        <w:tc>
          <w:tcPr>
            <w:tcW w:w="993" w:type="dxa"/>
            <w:tcBorders>
              <w:left w:val="single" w:sz="4" w:space="0" w:color="auto"/>
            </w:tcBorders>
          </w:tcPr>
          <w:p w14:paraId="69D17062" w14:textId="77777777" w:rsidR="003B0F83" w:rsidRPr="000E4EF0" w:rsidRDefault="003B0F83" w:rsidP="00313A83">
            <w:pPr>
              <w:spacing w:before="8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am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D151A5" w14:textId="3E7EA19D" w:rsidR="003B0F83" w:rsidRDefault="009B4E84" w:rsidP="00223479">
            <w:pPr>
              <w:tabs>
                <w:tab w:val="left" w:pos="3119"/>
              </w:tabs>
              <w:spacing w:before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0" w:name="Text15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0"/>
          </w:p>
        </w:tc>
        <w:tc>
          <w:tcPr>
            <w:tcW w:w="2835" w:type="dxa"/>
          </w:tcPr>
          <w:p w14:paraId="5335EBF3" w14:textId="77777777" w:rsidR="003B0F83" w:rsidRDefault="003B0F83" w:rsidP="00223479">
            <w:pPr>
              <w:tabs>
                <w:tab w:val="left" w:pos="3119"/>
              </w:tabs>
              <w:spacing w:before="4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6A9AE48" w14:textId="77777777" w:rsidR="003B0F83" w:rsidRDefault="003B0F83" w:rsidP="00223479">
            <w:pPr>
              <w:tabs>
                <w:tab w:val="left" w:pos="3119"/>
              </w:tabs>
              <w:rPr>
                <w:rFonts w:ascii="Arial" w:hAnsi="Arial"/>
                <w:b/>
                <w:sz w:val="16"/>
              </w:rPr>
            </w:pPr>
          </w:p>
        </w:tc>
      </w:tr>
      <w:tr w:rsidR="00C72D51" w:rsidRPr="00FE2F68" w14:paraId="40962D31" w14:textId="77777777" w:rsidTr="00C72D51">
        <w:trPr>
          <w:cantSplit/>
        </w:trPr>
        <w:tc>
          <w:tcPr>
            <w:tcW w:w="993" w:type="dxa"/>
            <w:tcBorders>
              <w:left w:val="single" w:sz="4" w:space="0" w:color="auto"/>
            </w:tcBorders>
          </w:tcPr>
          <w:p w14:paraId="16D06724" w14:textId="77777777" w:rsidR="00C72D51" w:rsidRPr="00FE2F68" w:rsidRDefault="00C72D51" w:rsidP="00C72D51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268" w:type="dxa"/>
          </w:tcPr>
          <w:p w14:paraId="54118966" w14:textId="77777777" w:rsidR="00C72D51" w:rsidRPr="00FE2F68" w:rsidRDefault="00C72D51" w:rsidP="00C72D51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35" w:type="dxa"/>
          </w:tcPr>
          <w:p w14:paraId="3FD0E62C" w14:textId="77777777" w:rsidR="00C72D51" w:rsidRPr="00FE2F68" w:rsidRDefault="00C72D51" w:rsidP="00C72D51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C1AF0D6" w14:textId="77777777" w:rsidR="00C72D51" w:rsidRPr="00FE2F68" w:rsidRDefault="00C72D51" w:rsidP="00C72D51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223479" w:rsidRPr="000E4EF0" w14:paraId="6EBA54F5" w14:textId="77777777" w:rsidTr="003B0F83">
        <w:trPr>
          <w:cantSplit/>
          <w:trHeight w:hRule="exact" w:val="400"/>
        </w:trPr>
        <w:tc>
          <w:tcPr>
            <w:tcW w:w="993" w:type="dxa"/>
            <w:tcBorders>
              <w:left w:val="single" w:sz="4" w:space="0" w:color="auto"/>
            </w:tcBorders>
          </w:tcPr>
          <w:p w14:paraId="5C507668" w14:textId="77777777" w:rsidR="00223479" w:rsidRPr="000E4EF0" w:rsidRDefault="00223479" w:rsidP="00223479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  <w:r w:rsidRPr="008709A8">
              <w:rPr>
                <w:rFonts w:ascii="Arial" w:hAnsi="Arial"/>
                <w:sz w:val="20"/>
              </w:rPr>
              <w:t>Fakultät</w:t>
            </w:r>
          </w:p>
        </w:tc>
        <w:tc>
          <w:tcPr>
            <w:tcW w:w="2268" w:type="dxa"/>
          </w:tcPr>
          <w:p w14:paraId="15DB6A2C" w14:textId="77777777" w:rsidR="00223479" w:rsidRPr="008709A8" w:rsidRDefault="00223479" w:rsidP="009B6C9D">
            <w:pPr>
              <w:spacing w:before="120"/>
              <w:rPr>
                <w:rFonts w:ascii="Arial" w:hAnsi="Arial"/>
                <w:b/>
                <w:sz w:val="20"/>
              </w:rPr>
            </w:pPr>
            <w:r w:rsidRPr="008709A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09A8">
              <w:rPr>
                <w:rFonts w:ascii="Arial" w:hAnsi="Arial"/>
                <w:sz w:val="20"/>
              </w:rPr>
              <w:instrText xml:space="preserve"> FORMCHECKBOX </w:instrText>
            </w:r>
            <w:r w:rsidR="0001043D">
              <w:rPr>
                <w:rFonts w:ascii="Arial" w:hAnsi="Arial"/>
                <w:sz w:val="20"/>
              </w:rPr>
            </w:r>
            <w:r w:rsidR="0001043D">
              <w:rPr>
                <w:rFonts w:ascii="Arial" w:hAnsi="Arial"/>
                <w:sz w:val="20"/>
              </w:rPr>
              <w:fldChar w:fldCharType="separate"/>
            </w:r>
            <w:r w:rsidRPr="008709A8">
              <w:rPr>
                <w:rFonts w:ascii="Arial" w:hAnsi="Arial"/>
                <w:sz w:val="20"/>
              </w:rPr>
              <w:fldChar w:fldCharType="end"/>
            </w:r>
            <w:r w:rsidRPr="008709A8">
              <w:rPr>
                <w:rFonts w:ascii="Arial" w:hAnsi="Arial"/>
                <w:sz w:val="20"/>
              </w:rPr>
              <w:t xml:space="preserve"> Sozialwesen</w:t>
            </w:r>
          </w:p>
        </w:tc>
        <w:tc>
          <w:tcPr>
            <w:tcW w:w="2835" w:type="dxa"/>
          </w:tcPr>
          <w:p w14:paraId="1D84CD2A" w14:textId="77777777" w:rsidR="00223479" w:rsidRPr="008709A8" w:rsidRDefault="00223479" w:rsidP="00223479">
            <w:pPr>
              <w:spacing w:before="120"/>
              <w:rPr>
                <w:rFonts w:ascii="Arial" w:hAnsi="Arial"/>
                <w:b/>
                <w:sz w:val="20"/>
              </w:rPr>
            </w:pPr>
            <w:r w:rsidRPr="008709A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709A8">
              <w:rPr>
                <w:rFonts w:ascii="Arial" w:hAnsi="Arial"/>
                <w:sz w:val="20"/>
              </w:rPr>
              <w:instrText xml:space="preserve"> FORMCHECKBOX </w:instrText>
            </w:r>
            <w:r w:rsidR="0001043D">
              <w:rPr>
                <w:rFonts w:ascii="Arial" w:hAnsi="Arial"/>
                <w:sz w:val="20"/>
              </w:rPr>
            </w:r>
            <w:r w:rsidR="0001043D">
              <w:rPr>
                <w:rFonts w:ascii="Arial" w:hAnsi="Arial"/>
                <w:sz w:val="20"/>
              </w:rPr>
              <w:fldChar w:fldCharType="separate"/>
            </w:r>
            <w:r w:rsidRPr="008709A8">
              <w:rPr>
                <w:rFonts w:ascii="Arial" w:hAnsi="Arial"/>
                <w:sz w:val="20"/>
              </w:rPr>
              <w:fldChar w:fldCharType="end"/>
            </w:r>
            <w:r w:rsidRPr="008709A8">
              <w:rPr>
                <w:rFonts w:ascii="Arial" w:hAnsi="Arial"/>
                <w:sz w:val="20"/>
              </w:rPr>
              <w:t xml:space="preserve"> Wirtschaft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ABF7A0F" w14:textId="77777777" w:rsidR="00223479" w:rsidRPr="000E4EF0" w:rsidRDefault="00223479" w:rsidP="00223479">
            <w:pPr>
              <w:tabs>
                <w:tab w:val="left" w:pos="3119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23479" w:rsidRPr="000E4EF0" w14:paraId="32CBC7B2" w14:textId="77777777" w:rsidTr="00C0088F">
        <w:trPr>
          <w:cantSplit/>
          <w:trHeight w:hRule="exact" w:val="459"/>
        </w:trPr>
        <w:tc>
          <w:tcPr>
            <w:tcW w:w="60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D5A2E17" w14:textId="77777777" w:rsidR="00223479" w:rsidRPr="000E4EF0" w:rsidRDefault="00223479" w:rsidP="0022347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2890" w14:textId="77777777" w:rsidR="00223479" w:rsidRPr="000E4EF0" w:rsidRDefault="00223479" w:rsidP="00223479">
            <w:pPr>
              <w:tabs>
                <w:tab w:val="left" w:pos="3119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4EB8D805" w14:textId="77777777" w:rsidR="009B6C9D" w:rsidRDefault="009B6C9D">
      <w:pPr>
        <w:rPr>
          <w:rFonts w:ascii="Arial" w:hAnsi="Arial" w:cs="Arial"/>
          <w:i/>
          <w:sz w:val="14"/>
          <w:szCs w:val="16"/>
        </w:rPr>
      </w:pPr>
    </w:p>
    <w:p w14:paraId="24442849" w14:textId="77777777" w:rsidR="00B059E1" w:rsidRPr="00870477" w:rsidRDefault="0007695E" w:rsidP="00C0088F">
      <w:pPr>
        <w:spacing w:after="40"/>
        <w:rPr>
          <w:rFonts w:ascii="Arial" w:hAnsi="Arial" w:cs="Arial"/>
          <w:iCs/>
          <w:sz w:val="14"/>
          <w:szCs w:val="16"/>
        </w:rPr>
      </w:pPr>
      <w:r w:rsidRPr="00870477">
        <w:rPr>
          <w:rFonts w:ascii="Arial" w:hAnsi="Arial" w:cs="Arial"/>
          <w:iCs/>
          <w:sz w:val="14"/>
          <w:szCs w:val="16"/>
        </w:rPr>
        <w:t>Die mit</w:t>
      </w:r>
      <w:r w:rsidR="00971F19" w:rsidRPr="00870477">
        <w:rPr>
          <w:rFonts w:ascii="Arial" w:hAnsi="Arial" w:cs="Arial"/>
          <w:iCs/>
          <w:sz w:val="14"/>
          <w:szCs w:val="16"/>
        </w:rPr>
        <w:t xml:space="preserve"> einem * gekennzeichnete Felder sind Pflichtfelder.</w:t>
      </w:r>
    </w:p>
    <w:tbl>
      <w:tblPr>
        <w:tblW w:w="935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694"/>
        <w:gridCol w:w="648"/>
        <w:gridCol w:w="486"/>
        <w:gridCol w:w="156"/>
        <w:gridCol w:w="1205"/>
        <w:gridCol w:w="71"/>
        <w:gridCol w:w="3969"/>
      </w:tblGrid>
      <w:tr w:rsidR="00B059E1" w:rsidRPr="00FE3AB5" w14:paraId="0ACB711F" w14:textId="77777777" w:rsidTr="001C5758"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</w:tcPr>
          <w:p w14:paraId="65CA44A5" w14:textId="77777777" w:rsidR="00B059E1" w:rsidRPr="00FE3AB5" w:rsidRDefault="00B059E1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BB85CC3" w14:textId="77777777" w:rsidR="00B059E1" w:rsidRPr="00FE3AB5" w:rsidRDefault="00B059E1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623EBE" w14:paraId="4393F04C" w14:textId="77777777" w:rsidTr="00D73D16">
        <w:tc>
          <w:tcPr>
            <w:tcW w:w="2123" w:type="dxa"/>
            <w:tcBorders>
              <w:left w:val="single" w:sz="4" w:space="0" w:color="auto"/>
            </w:tcBorders>
          </w:tcPr>
          <w:p w14:paraId="39BF624B" w14:textId="77777777" w:rsidR="00623EBE" w:rsidRPr="008709A8" w:rsidRDefault="00623EBE">
            <w:pPr>
              <w:rPr>
                <w:rFonts w:ascii="Arial" w:hAnsi="Arial"/>
                <w:sz w:val="20"/>
              </w:rPr>
            </w:pPr>
            <w:r w:rsidRPr="008709A8">
              <w:rPr>
                <w:rFonts w:ascii="Arial" w:hAnsi="Arial"/>
                <w:sz w:val="20"/>
              </w:rPr>
              <w:t>Na</w:t>
            </w:r>
            <w:r>
              <w:rPr>
                <w:rFonts w:ascii="Arial" w:hAnsi="Arial"/>
                <w:sz w:val="20"/>
              </w:rPr>
              <w:t>chna</w:t>
            </w:r>
            <w:r w:rsidRPr="008709A8">
              <w:rPr>
                <w:rFonts w:ascii="Arial" w:hAnsi="Arial"/>
                <w:sz w:val="20"/>
              </w:rPr>
              <w:t>me*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7E2A9B47" w14:textId="77777777" w:rsidR="00623EBE" w:rsidRPr="006A530F" w:rsidRDefault="00623EBE">
            <w:pPr>
              <w:rPr>
                <w:rFonts w:ascii="Arial" w:hAnsi="Arial"/>
                <w:b/>
                <w:sz w:val="22"/>
                <w:szCs w:val="22"/>
              </w:rPr>
            </w:pPr>
            <w:r w:rsidRPr="006A530F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30F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6A530F">
              <w:rPr>
                <w:rFonts w:ascii="Arial" w:hAnsi="Arial"/>
                <w:b/>
                <w:sz w:val="22"/>
                <w:szCs w:val="22"/>
              </w:rPr>
            </w:r>
            <w:r w:rsidRPr="006A530F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6A530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6A530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6A530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6A530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6A530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6A530F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B059E1" w:rsidRPr="006D065C" w14:paraId="71A0552B" w14:textId="77777777" w:rsidTr="001C5758">
        <w:tc>
          <w:tcPr>
            <w:tcW w:w="2123" w:type="dxa"/>
            <w:tcBorders>
              <w:left w:val="single" w:sz="4" w:space="0" w:color="auto"/>
            </w:tcBorders>
          </w:tcPr>
          <w:p w14:paraId="1D76770B" w14:textId="77777777" w:rsidR="00B059E1" w:rsidRPr="006D065C" w:rsidRDefault="00B059E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tcBorders>
              <w:right w:val="single" w:sz="4" w:space="0" w:color="auto"/>
            </w:tcBorders>
          </w:tcPr>
          <w:p w14:paraId="64C195E5" w14:textId="77777777" w:rsidR="00B059E1" w:rsidRPr="006D065C" w:rsidRDefault="00B059E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059E1" w14:paraId="66AB307E" w14:textId="77777777" w:rsidTr="001C5758">
        <w:tc>
          <w:tcPr>
            <w:tcW w:w="2123" w:type="dxa"/>
            <w:tcBorders>
              <w:left w:val="single" w:sz="4" w:space="0" w:color="auto"/>
            </w:tcBorders>
          </w:tcPr>
          <w:p w14:paraId="2EF050CD" w14:textId="77777777" w:rsidR="00B059E1" w:rsidRPr="008709A8" w:rsidRDefault="00B059E1">
            <w:pPr>
              <w:rPr>
                <w:rFonts w:ascii="Arial" w:hAnsi="Arial"/>
                <w:sz w:val="20"/>
              </w:rPr>
            </w:pPr>
            <w:r w:rsidRPr="008709A8">
              <w:rPr>
                <w:rFonts w:ascii="Arial" w:hAnsi="Arial"/>
                <w:sz w:val="20"/>
              </w:rPr>
              <w:t>Vorname</w:t>
            </w:r>
            <w:r w:rsidR="00286F7F" w:rsidRPr="008709A8">
              <w:rPr>
                <w:rFonts w:ascii="Arial" w:hAnsi="Arial"/>
                <w:sz w:val="20"/>
              </w:rPr>
              <w:t>*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54589DD1" w14:textId="77777777" w:rsidR="00B059E1" w:rsidRPr="007B6C6E" w:rsidRDefault="00B059E1">
            <w:pPr>
              <w:rPr>
                <w:rFonts w:ascii="Arial" w:hAnsi="Arial"/>
                <w:b/>
                <w:sz w:val="22"/>
                <w:szCs w:val="22"/>
              </w:rPr>
            </w:pP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B6C6E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B6C6E">
              <w:rPr>
                <w:rFonts w:ascii="Arial" w:hAnsi="Arial"/>
                <w:b/>
                <w:sz w:val="22"/>
                <w:szCs w:val="22"/>
              </w:rPr>
            </w: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B059E1" w:rsidRPr="006D065C" w14:paraId="0A4C87E0" w14:textId="77777777" w:rsidTr="001C5758">
        <w:tc>
          <w:tcPr>
            <w:tcW w:w="2123" w:type="dxa"/>
            <w:tcBorders>
              <w:left w:val="single" w:sz="4" w:space="0" w:color="auto"/>
            </w:tcBorders>
          </w:tcPr>
          <w:p w14:paraId="50703C3F" w14:textId="77777777" w:rsidR="00B059E1" w:rsidRPr="006D065C" w:rsidRDefault="00B059E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tcBorders>
              <w:right w:val="single" w:sz="4" w:space="0" w:color="auto"/>
            </w:tcBorders>
          </w:tcPr>
          <w:p w14:paraId="7CC41AFE" w14:textId="77777777" w:rsidR="00B059E1" w:rsidRPr="006D065C" w:rsidRDefault="00B059E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D1282" w14:paraId="22520096" w14:textId="77777777" w:rsidTr="001C5758">
        <w:tc>
          <w:tcPr>
            <w:tcW w:w="2123" w:type="dxa"/>
            <w:tcBorders>
              <w:left w:val="single" w:sz="4" w:space="0" w:color="auto"/>
            </w:tcBorders>
          </w:tcPr>
          <w:p w14:paraId="35054AC2" w14:textId="77777777" w:rsidR="008D1282" w:rsidRPr="008709A8" w:rsidRDefault="008D1282" w:rsidP="00C73B60">
            <w:pPr>
              <w:rPr>
                <w:rFonts w:ascii="Arial" w:hAnsi="Arial"/>
                <w:sz w:val="20"/>
              </w:rPr>
            </w:pPr>
            <w:r w:rsidRPr="008709A8">
              <w:rPr>
                <w:rFonts w:ascii="Arial" w:hAnsi="Arial"/>
                <w:sz w:val="20"/>
              </w:rPr>
              <w:t>Geburtsdatum*</w:t>
            </w:r>
          </w:p>
        </w:tc>
        <w:bookmarkStart w:id="2" w:name="Text3"/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14:paraId="2711B8AA" w14:textId="77777777" w:rsidR="008D1282" w:rsidRPr="007B6C6E" w:rsidRDefault="002B656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DE61078" w14:textId="77777777" w:rsidR="008D1282" w:rsidRPr="007B6C6E" w:rsidRDefault="008D1282">
            <w:pPr>
              <w:rPr>
                <w:rFonts w:ascii="Arial" w:hAnsi="Arial"/>
                <w:b/>
                <w:sz w:val="22"/>
                <w:szCs w:val="22"/>
              </w:rPr>
            </w:pPr>
            <w:r w:rsidRPr="008D1282">
              <w:rPr>
                <w:rFonts w:ascii="Arial" w:hAnsi="Arial"/>
                <w:sz w:val="20"/>
              </w:rPr>
              <w:t>Geburtsort</w:t>
            </w:r>
            <w:r>
              <w:rPr>
                <w:rFonts w:ascii="Arial" w:hAnsi="Arial"/>
                <w:sz w:val="20"/>
              </w:rPr>
              <w:t>*</w:t>
            </w:r>
          </w:p>
        </w:tc>
        <w:bookmarkEnd w:id="2"/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12CD12" w14:textId="77777777" w:rsidR="008D1282" w:rsidRPr="007B6C6E" w:rsidRDefault="00BD713A">
            <w:pPr>
              <w:rPr>
                <w:rFonts w:ascii="Arial" w:hAnsi="Arial"/>
                <w:b/>
                <w:sz w:val="22"/>
                <w:szCs w:val="22"/>
              </w:rPr>
            </w:pPr>
            <w:r w:rsidRPr="006A530F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30F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6A530F">
              <w:rPr>
                <w:rFonts w:ascii="Arial" w:hAnsi="Arial"/>
                <w:b/>
                <w:sz w:val="22"/>
                <w:szCs w:val="22"/>
              </w:rPr>
            </w:r>
            <w:r w:rsidRPr="006A530F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6A530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6A530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6A530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6A530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6A530F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6A530F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B059E1" w:rsidRPr="00113D45" w14:paraId="3DDA1185" w14:textId="77777777" w:rsidTr="001C5758">
        <w:tc>
          <w:tcPr>
            <w:tcW w:w="2123" w:type="dxa"/>
            <w:tcBorders>
              <w:left w:val="single" w:sz="4" w:space="0" w:color="auto"/>
            </w:tcBorders>
          </w:tcPr>
          <w:p w14:paraId="3EED3430" w14:textId="77777777" w:rsidR="00B059E1" w:rsidRPr="00113D45" w:rsidRDefault="00B059E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tcBorders>
              <w:right w:val="single" w:sz="4" w:space="0" w:color="auto"/>
            </w:tcBorders>
          </w:tcPr>
          <w:p w14:paraId="2CF7EA08" w14:textId="77777777" w:rsidR="00B059E1" w:rsidRPr="00113D45" w:rsidRDefault="00B059E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B059E1" w14:paraId="7C6954FB" w14:textId="77777777" w:rsidTr="001C5758">
        <w:tc>
          <w:tcPr>
            <w:tcW w:w="2123" w:type="dxa"/>
            <w:tcBorders>
              <w:left w:val="single" w:sz="4" w:space="0" w:color="auto"/>
            </w:tcBorders>
          </w:tcPr>
          <w:p w14:paraId="71DEE245" w14:textId="77777777" w:rsidR="00B059E1" w:rsidRPr="008709A8" w:rsidRDefault="00B059E1">
            <w:pPr>
              <w:rPr>
                <w:rFonts w:ascii="Arial" w:hAnsi="Arial"/>
                <w:sz w:val="20"/>
              </w:rPr>
            </w:pPr>
            <w:r w:rsidRPr="008709A8">
              <w:rPr>
                <w:rFonts w:ascii="Arial" w:hAnsi="Arial"/>
                <w:sz w:val="20"/>
              </w:rPr>
              <w:t>Straße</w:t>
            </w:r>
            <w:r w:rsidR="00286F7F" w:rsidRPr="008709A8">
              <w:rPr>
                <w:rFonts w:ascii="Arial" w:hAnsi="Arial"/>
                <w:sz w:val="20"/>
              </w:rPr>
              <w:t>*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E9B71CC" w14:textId="77777777" w:rsidR="00B059E1" w:rsidRPr="007B6C6E" w:rsidRDefault="00B059E1">
            <w:pPr>
              <w:rPr>
                <w:rFonts w:ascii="Arial" w:hAnsi="Arial"/>
                <w:b/>
                <w:sz w:val="22"/>
                <w:szCs w:val="22"/>
              </w:rPr>
            </w:pP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B6C6E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B6C6E">
              <w:rPr>
                <w:rFonts w:ascii="Arial" w:hAnsi="Arial"/>
                <w:b/>
                <w:sz w:val="22"/>
                <w:szCs w:val="22"/>
              </w:rPr>
            </w: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B059E1" w:rsidRPr="00F21E89" w14:paraId="0FF2CED6" w14:textId="77777777" w:rsidTr="001C5758">
        <w:tc>
          <w:tcPr>
            <w:tcW w:w="2123" w:type="dxa"/>
            <w:tcBorders>
              <w:left w:val="single" w:sz="4" w:space="0" w:color="auto"/>
            </w:tcBorders>
          </w:tcPr>
          <w:p w14:paraId="6FEE1206" w14:textId="77777777" w:rsidR="00B059E1" w:rsidRPr="00F21E89" w:rsidRDefault="00B059E1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229" w:type="dxa"/>
            <w:gridSpan w:val="7"/>
            <w:tcBorders>
              <w:right w:val="single" w:sz="4" w:space="0" w:color="auto"/>
            </w:tcBorders>
          </w:tcPr>
          <w:p w14:paraId="1B365F4D" w14:textId="77777777" w:rsidR="00B059E1" w:rsidRPr="00F21E89" w:rsidRDefault="00B059E1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7B6C6E" w14:paraId="5976184D" w14:textId="77777777" w:rsidTr="001C5758">
        <w:tc>
          <w:tcPr>
            <w:tcW w:w="2123" w:type="dxa"/>
            <w:tcBorders>
              <w:left w:val="single" w:sz="4" w:space="0" w:color="auto"/>
            </w:tcBorders>
          </w:tcPr>
          <w:p w14:paraId="70F5B49E" w14:textId="77777777" w:rsidR="007B6C6E" w:rsidRPr="008709A8" w:rsidRDefault="007B6C6E">
            <w:pPr>
              <w:rPr>
                <w:rFonts w:ascii="Arial" w:hAnsi="Arial"/>
                <w:sz w:val="20"/>
              </w:rPr>
            </w:pPr>
            <w:r w:rsidRPr="008709A8">
              <w:rPr>
                <w:rFonts w:ascii="Arial" w:hAnsi="Arial"/>
                <w:sz w:val="20"/>
              </w:rPr>
              <w:t>PLZ, Wohnort*</w:t>
            </w:r>
          </w:p>
        </w:tc>
        <w:bookmarkStart w:id="4" w:name="Text5"/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14:paraId="1D1EF92D" w14:textId="77777777" w:rsidR="007B6C6E" w:rsidRPr="007B6C6E" w:rsidRDefault="0070374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bookmarkEnd w:id="4"/>
        <w:tc>
          <w:tcPr>
            <w:tcW w:w="588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49FCDA" w14:textId="77777777" w:rsidR="007B6C6E" w:rsidRPr="007B6C6E" w:rsidRDefault="0070374A">
            <w:pPr>
              <w:rPr>
                <w:rFonts w:ascii="Arial" w:hAnsi="Arial"/>
                <w:b/>
                <w:sz w:val="22"/>
                <w:szCs w:val="22"/>
              </w:rPr>
            </w:pP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6E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B6C6E">
              <w:rPr>
                <w:rFonts w:ascii="Arial" w:hAnsi="Arial"/>
                <w:b/>
                <w:sz w:val="22"/>
                <w:szCs w:val="22"/>
              </w:rPr>
            </w: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B059E1" w:rsidRPr="00F21E89" w14:paraId="091FFC73" w14:textId="77777777" w:rsidTr="001C5758">
        <w:tc>
          <w:tcPr>
            <w:tcW w:w="2123" w:type="dxa"/>
            <w:tcBorders>
              <w:left w:val="single" w:sz="4" w:space="0" w:color="auto"/>
            </w:tcBorders>
          </w:tcPr>
          <w:p w14:paraId="228F2B66" w14:textId="77777777" w:rsidR="00B059E1" w:rsidRPr="00F21E89" w:rsidRDefault="00B059E1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229" w:type="dxa"/>
            <w:gridSpan w:val="7"/>
            <w:tcBorders>
              <w:right w:val="single" w:sz="4" w:space="0" w:color="auto"/>
            </w:tcBorders>
          </w:tcPr>
          <w:p w14:paraId="6980B155" w14:textId="77777777" w:rsidR="00B059E1" w:rsidRPr="00F21E89" w:rsidRDefault="00B059E1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B059E1" w14:paraId="7EBBD11A" w14:textId="77777777" w:rsidTr="001C5758">
        <w:tc>
          <w:tcPr>
            <w:tcW w:w="2123" w:type="dxa"/>
            <w:tcBorders>
              <w:left w:val="single" w:sz="4" w:space="0" w:color="auto"/>
            </w:tcBorders>
          </w:tcPr>
          <w:p w14:paraId="2B2470D7" w14:textId="77777777" w:rsidR="00B059E1" w:rsidRPr="008709A8" w:rsidRDefault="00FB08AC">
            <w:pPr>
              <w:rPr>
                <w:rFonts w:ascii="Arial" w:hAnsi="Arial"/>
                <w:sz w:val="20"/>
              </w:rPr>
            </w:pPr>
            <w:r w:rsidRPr="008709A8"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009B043" w14:textId="77777777" w:rsidR="00B059E1" w:rsidRPr="007B6C6E" w:rsidRDefault="00B059E1">
            <w:pPr>
              <w:rPr>
                <w:rFonts w:ascii="Arial" w:hAnsi="Arial"/>
                <w:b/>
                <w:sz w:val="22"/>
                <w:szCs w:val="22"/>
              </w:rPr>
            </w:pP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B6C6E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B6C6E">
              <w:rPr>
                <w:rFonts w:ascii="Arial" w:hAnsi="Arial"/>
                <w:b/>
                <w:sz w:val="22"/>
                <w:szCs w:val="22"/>
              </w:rPr>
            </w: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960C2A" w:rsidRPr="00F21E89" w14:paraId="1050580F" w14:textId="77777777" w:rsidTr="001C5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1DFB0" w14:textId="77777777" w:rsidR="00960C2A" w:rsidRPr="00F21E89" w:rsidRDefault="00960C2A" w:rsidP="00960C2A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F258D" w14:textId="77777777" w:rsidR="00960C2A" w:rsidRPr="00F21E89" w:rsidRDefault="00960C2A" w:rsidP="00960C2A">
            <w:pPr>
              <w:rPr>
                <w:rFonts w:ascii="Arial" w:hAnsi="Arial"/>
                <w:i/>
                <w:sz w:val="12"/>
                <w:szCs w:val="12"/>
              </w:rPr>
            </w:pPr>
          </w:p>
        </w:tc>
      </w:tr>
      <w:tr w:rsidR="00960C2A" w:rsidRPr="00960C2A" w14:paraId="5CC431EC" w14:textId="77777777" w:rsidTr="001C5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EF603" w14:textId="77777777" w:rsidR="00960C2A" w:rsidRPr="008709A8" w:rsidRDefault="00960C2A" w:rsidP="00960C2A">
            <w:pPr>
              <w:rPr>
                <w:rFonts w:ascii="Arial" w:hAnsi="Arial"/>
                <w:sz w:val="20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0C4A0" w14:textId="166639E5" w:rsidR="00960C2A" w:rsidRPr="00CC5A71" w:rsidRDefault="00960C2A" w:rsidP="00960C2A">
            <w:pPr>
              <w:rPr>
                <w:rFonts w:ascii="Arial" w:hAnsi="Arial"/>
                <w:iCs/>
                <w:sz w:val="16"/>
                <w:szCs w:val="16"/>
              </w:rPr>
            </w:pPr>
            <w:r w:rsidRPr="00CC5A71">
              <w:rPr>
                <w:rFonts w:ascii="Arial" w:hAnsi="Arial"/>
                <w:iCs/>
                <w:sz w:val="16"/>
                <w:szCs w:val="16"/>
              </w:rPr>
              <w:t>! Bitte beachten: Überweisung</w:t>
            </w:r>
            <w:r w:rsidR="00664FDF" w:rsidRPr="00CC5A71">
              <w:rPr>
                <w:rFonts w:ascii="Arial" w:hAnsi="Arial"/>
                <w:iCs/>
                <w:sz w:val="16"/>
                <w:szCs w:val="16"/>
              </w:rPr>
              <w:t>en</w:t>
            </w:r>
            <w:r w:rsidRPr="00CC5A71">
              <w:rPr>
                <w:rFonts w:ascii="Arial" w:hAnsi="Arial"/>
                <w:iCs/>
                <w:sz w:val="16"/>
                <w:szCs w:val="16"/>
              </w:rPr>
              <w:t xml:space="preserve"> </w:t>
            </w:r>
            <w:r w:rsidR="00664FDF" w:rsidRPr="00CC5A71">
              <w:rPr>
                <w:rFonts w:ascii="Arial" w:hAnsi="Arial"/>
                <w:iCs/>
                <w:sz w:val="16"/>
                <w:szCs w:val="16"/>
              </w:rPr>
              <w:t>sind</w:t>
            </w:r>
            <w:r w:rsidRPr="00CC5A71">
              <w:rPr>
                <w:rFonts w:ascii="Arial" w:hAnsi="Arial"/>
                <w:iCs/>
                <w:sz w:val="16"/>
                <w:szCs w:val="16"/>
              </w:rPr>
              <w:t xml:space="preserve"> nur an natürliche Personen </w:t>
            </w:r>
            <w:proofErr w:type="gramStart"/>
            <w:r w:rsidRPr="00CC5A71">
              <w:rPr>
                <w:rFonts w:ascii="Arial" w:hAnsi="Arial"/>
                <w:iCs/>
                <w:sz w:val="16"/>
                <w:szCs w:val="16"/>
              </w:rPr>
              <w:t>möglich !</w:t>
            </w:r>
            <w:proofErr w:type="gramEnd"/>
          </w:p>
        </w:tc>
      </w:tr>
      <w:tr w:rsidR="00A250DB" w:rsidRPr="00960C2A" w14:paraId="63F3AB73" w14:textId="77777777" w:rsidTr="001C575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35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DBC180D" w14:textId="77777777" w:rsidR="00A250DB" w:rsidRPr="00960C2A" w:rsidRDefault="00A250DB" w:rsidP="00960C2A">
            <w:pPr>
              <w:rPr>
                <w:rFonts w:ascii="Arial" w:hAnsi="Arial"/>
                <w:b/>
                <w:sz w:val="8"/>
                <w:szCs w:val="8"/>
              </w:rPr>
            </w:pPr>
          </w:p>
        </w:tc>
      </w:tr>
      <w:tr w:rsidR="00745C04" w14:paraId="1872BF6F" w14:textId="77777777" w:rsidTr="001C575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123" w:type="dxa"/>
            <w:tcBorders>
              <w:left w:val="single" w:sz="4" w:space="0" w:color="auto"/>
            </w:tcBorders>
          </w:tcPr>
          <w:p w14:paraId="16053704" w14:textId="77777777" w:rsidR="00745C04" w:rsidRPr="008709A8" w:rsidRDefault="00745C04" w:rsidP="00960C2A">
            <w:pPr>
              <w:rPr>
                <w:rFonts w:ascii="Arial" w:hAnsi="Arial"/>
                <w:sz w:val="20"/>
              </w:rPr>
            </w:pPr>
            <w:r w:rsidRPr="008709A8">
              <w:rPr>
                <w:rFonts w:ascii="Arial" w:hAnsi="Arial"/>
                <w:sz w:val="20"/>
              </w:rPr>
              <w:t>IBAN*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611C5EEE" w14:textId="77777777" w:rsidR="00745C04" w:rsidRDefault="00745C04" w:rsidP="000E4EF0">
            <w:pPr>
              <w:rPr>
                <w:rFonts w:ascii="Arial" w:hAnsi="Arial"/>
                <w:b/>
              </w:rPr>
            </w:pP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C6E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B6C6E">
              <w:rPr>
                <w:rFonts w:ascii="Arial" w:hAnsi="Arial"/>
                <w:b/>
                <w:sz w:val="22"/>
                <w:szCs w:val="22"/>
              </w:rPr>
            </w: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B059E1" w:rsidRPr="00F21E89" w14:paraId="00FE104A" w14:textId="77777777" w:rsidTr="001C5758">
        <w:tc>
          <w:tcPr>
            <w:tcW w:w="2123" w:type="dxa"/>
            <w:tcBorders>
              <w:left w:val="single" w:sz="4" w:space="0" w:color="auto"/>
            </w:tcBorders>
          </w:tcPr>
          <w:p w14:paraId="0526B92E" w14:textId="77777777" w:rsidR="00B059E1" w:rsidRPr="00F21E89" w:rsidRDefault="00B059E1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229" w:type="dxa"/>
            <w:gridSpan w:val="7"/>
            <w:tcBorders>
              <w:right w:val="single" w:sz="4" w:space="0" w:color="auto"/>
            </w:tcBorders>
          </w:tcPr>
          <w:p w14:paraId="399AC180" w14:textId="77777777" w:rsidR="00B059E1" w:rsidRPr="00F21E89" w:rsidRDefault="00B059E1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745C04" w14:paraId="2440F0D3" w14:textId="77777777" w:rsidTr="001C5758">
        <w:tc>
          <w:tcPr>
            <w:tcW w:w="2123" w:type="dxa"/>
            <w:tcBorders>
              <w:left w:val="single" w:sz="4" w:space="0" w:color="auto"/>
            </w:tcBorders>
          </w:tcPr>
          <w:p w14:paraId="2DC3909F" w14:textId="77777777" w:rsidR="00745C04" w:rsidRPr="008709A8" w:rsidRDefault="00745C04">
            <w:pPr>
              <w:rPr>
                <w:rFonts w:ascii="Arial" w:hAnsi="Arial"/>
                <w:sz w:val="20"/>
              </w:rPr>
            </w:pPr>
            <w:r w:rsidRPr="008709A8">
              <w:rPr>
                <w:rFonts w:ascii="Arial" w:hAnsi="Arial"/>
                <w:sz w:val="20"/>
              </w:rPr>
              <w:t>BIC/SWIFT</w:t>
            </w:r>
            <w:r w:rsidR="005C4E51">
              <w:rPr>
                <w:rFonts w:ascii="Arial" w:hAnsi="Arial"/>
                <w:sz w:val="20"/>
              </w:rPr>
              <w:t>*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28FDDE8" w14:textId="77777777" w:rsidR="00745C04" w:rsidRPr="007B6C6E" w:rsidRDefault="00745C04">
            <w:pPr>
              <w:rPr>
                <w:rFonts w:ascii="Arial" w:hAnsi="Arial"/>
                <w:b/>
                <w:sz w:val="22"/>
                <w:szCs w:val="22"/>
              </w:rPr>
            </w:pP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B6C6E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B6C6E">
              <w:rPr>
                <w:rFonts w:ascii="Arial" w:hAnsi="Arial"/>
                <w:b/>
                <w:sz w:val="22"/>
                <w:szCs w:val="22"/>
              </w:rPr>
            </w: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8709A8" w:rsidRPr="00F21E89" w14:paraId="54CCBE69" w14:textId="77777777" w:rsidTr="001C5758">
        <w:tc>
          <w:tcPr>
            <w:tcW w:w="2123" w:type="dxa"/>
            <w:tcBorders>
              <w:left w:val="single" w:sz="4" w:space="0" w:color="auto"/>
            </w:tcBorders>
          </w:tcPr>
          <w:p w14:paraId="6A63A139" w14:textId="77777777" w:rsidR="008709A8" w:rsidRPr="00F21E89" w:rsidRDefault="008709A8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0B2CE7FE" w14:textId="77777777" w:rsidR="008709A8" w:rsidRPr="00F21E89" w:rsidRDefault="008709A8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B059E1" w14:paraId="20401FBB" w14:textId="77777777" w:rsidTr="001C5758">
        <w:tc>
          <w:tcPr>
            <w:tcW w:w="2123" w:type="dxa"/>
            <w:tcBorders>
              <w:left w:val="single" w:sz="4" w:space="0" w:color="auto"/>
            </w:tcBorders>
          </w:tcPr>
          <w:p w14:paraId="4DB19264" w14:textId="77777777" w:rsidR="00B059E1" w:rsidRPr="008709A8" w:rsidRDefault="00B059E1">
            <w:pPr>
              <w:rPr>
                <w:rFonts w:ascii="Arial" w:hAnsi="Arial"/>
                <w:sz w:val="20"/>
              </w:rPr>
            </w:pPr>
            <w:r w:rsidRPr="008709A8">
              <w:rPr>
                <w:rFonts w:ascii="Arial" w:hAnsi="Arial"/>
                <w:sz w:val="20"/>
              </w:rPr>
              <w:t>Kreditinstitut</w:t>
            </w:r>
            <w:r w:rsidR="00286F7F" w:rsidRPr="008709A8">
              <w:rPr>
                <w:rFonts w:ascii="Arial" w:hAnsi="Arial"/>
                <w:sz w:val="20"/>
              </w:rPr>
              <w:t>*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049F4C6" w14:textId="77777777" w:rsidR="00B059E1" w:rsidRPr="007B6C6E" w:rsidRDefault="00B059E1">
            <w:pPr>
              <w:rPr>
                <w:rFonts w:ascii="Arial" w:hAnsi="Arial"/>
                <w:b/>
                <w:sz w:val="22"/>
                <w:szCs w:val="22"/>
              </w:rPr>
            </w:pP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B6C6E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B6C6E">
              <w:rPr>
                <w:rFonts w:ascii="Arial" w:hAnsi="Arial"/>
                <w:b/>
                <w:sz w:val="22"/>
                <w:szCs w:val="22"/>
              </w:rPr>
            </w: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059E1" w:rsidRPr="00F21E89" w14:paraId="077CF948" w14:textId="77777777" w:rsidTr="001C5758">
        <w:tc>
          <w:tcPr>
            <w:tcW w:w="2123" w:type="dxa"/>
            <w:tcBorders>
              <w:left w:val="single" w:sz="4" w:space="0" w:color="auto"/>
            </w:tcBorders>
          </w:tcPr>
          <w:p w14:paraId="570E0D91" w14:textId="77777777" w:rsidR="00B059E1" w:rsidRPr="00F21E89" w:rsidRDefault="00B059E1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229" w:type="dxa"/>
            <w:gridSpan w:val="7"/>
            <w:tcBorders>
              <w:right w:val="single" w:sz="4" w:space="0" w:color="auto"/>
            </w:tcBorders>
          </w:tcPr>
          <w:p w14:paraId="512B5C33" w14:textId="77777777" w:rsidR="00B059E1" w:rsidRPr="00F21E89" w:rsidRDefault="00B059E1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B059E1" w14:paraId="368397CA" w14:textId="77777777" w:rsidTr="001C5758">
        <w:tblPrEx>
          <w:tblCellMar>
            <w:left w:w="71" w:type="dxa"/>
            <w:right w:w="71" w:type="dxa"/>
          </w:tblCellMar>
        </w:tblPrEx>
        <w:trPr>
          <w:cantSplit/>
          <w:trHeight w:val="310"/>
        </w:trPr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14:paraId="6073F015" w14:textId="77777777" w:rsidR="00B059E1" w:rsidRPr="008709A8" w:rsidRDefault="00B059E1">
            <w:pPr>
              <w:rPr>
                <w:rFonts w:ascii="Arial" w:hAnsi="Arial"/>
                <w:sz w:val="20"/>
              </w:rPr>
            </w:pPr>
            <w:r w:rsidRPr="008709A8">
              <w:rPr>
                <w:rFonts w:ascii="Arial" w:hAnsi="Arial"/>
                <w:sz w:val="20"/>
              </w:rPr>
              <w:t>Vortragsthema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5ACE46EB" w14:textId="77777777" w:rsidR="00B059E1" w:rsidRPr="007B6C6E" w:rsidRDefault="00B059E1">
            <w:pPr>
              <w:rPr>
                <w:rFonts w:ascii="Arial" w:hAnsi="Arial"/>
                <w:b/>
                <w:sz w:val="22"/>
                <w:szCs w:val="22"/>
              </w:rPr>
            </w:pP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7B6C6E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B6C6E">
              <w:rPr>
                <w:rFonts w:ascii="Arial" w:hAnsi="Arial"/>
                <w:b/>
                <w:sz w:val="22"/>
                <w:szCs w:val="22"/>
              </w:rPr>
            </w: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B059E1" w14:paraId="3D69AA3D" w14:textId="77777777" w:rsidTr="001C5758">
        <w:tblPrEx>
          <w:tblCellMar>
            <w:left w:w="71" w:type="dxa"/>
            <w:right w:w="71" w:type="dxa"/>
          </w:tblCellMar>
        </w:tblPrEx>
        <w:trPr>
          <w:cantSplit/>
          <w:trHeight w:hRule="exact" w:val="400"/>
        </w:trPr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7162E1DE" w14:textId="77777777" w:rsidR="00B059E1" w:rsidRPr="008709A8" w:rsidRDefault="00B059E1">
            <w:pPr>
              <w:rPr>
                <w:rFonts w:ascii="Arial" w:hAnsi="Arial"/>
                <w:sz w:val="20"/>
              </w:rPr>
            </w:pPr>
          </w:p>
        </w:tc>
        <w:tc>
          <w:tcPr>
            <w:tcW w:w="722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797FF868" w14:textId="77777777" w:rsidR="00B059E1" w:rsidRPr="007B6C6E" w:rsidRDefault="00B059E1">
            <w:pPr>
              <w:rPr>
                <w:rFonts w:ascii="Arial" w:hAnsi="Arial"/>
                <w:b/>
                <w:sz w:val="22"/>
                <w:szCs w:val="22"/>
              </w:rPr>
            </w:pP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7B6C6E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7B6C6E">
              <w:rPr>
                <w:rFonts w:ascii="Arial" w:hAnsi="Arial"/>
                <w:b/>
                <w:sz w:val="22"/>
                <w:szCs w:val="22"/>
              </w:rPr>
            </w: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="00841205" w:rsidRPr="007B6C6E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7B6C6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B059E1" w14:paraId="193D4147" w14:textId="77777777" w:rsidTr="001C5758">
        <w:tc>
          <w:tcPr>
            <w:tcW w:w="2123" w:type="dxa"/>
            <w:tcBorders>
              <w:left w:val="single" w:sz="4" w:space="0" w:color="auto"/>
            </w:tcBorders>
          </w:tcPr>
          <w:p w14:paraId="19B4B4C3" w14:textId="77777777" w:rsidR="00B059E1" w:rsidRPr="008709A8" w:rsidRDefault="00B059E1">
            <w:pPr>
              <w:rPr>
                <w:rFonts w:ascii="Arial" w:hAnsi="Arial"/>
                <w:sz w:val="20"/>
              </w:rPr>
            </w:pPr>
          </w:p>
        </w:tc>
        <w:tc>
          <w:tcPr>
            <w:tcW w:w="7229" w:type="dxa"/>
            <w:gridSpan w:val="7"/>
            <w:tcBorders>
              <w:right w:val="single" w:sz="4" w:space="0" w:color="auto"/>
            </w:tcBorders>
          </w:tcPr>
          <w:p w14:paraId="44876512" w14:textId="77777777" w:rsidR="00B059E1" w:rsidRPr="000451E7" w:rsidRDefault="00B059E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059E1" w14:paraId="144BBEA0" w14:textId="77777777" w:rsidTr="001C575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123" w:type="dxa"/>
            <w:tcBorders>
              <w:left w:val="single" w:sz="4" w:space="0" w:color="auto"/>
            </w:tcBorders>
          </w:tcPr>
          <w:p w14:paraId="5DFDFD2F" w14:textId="77777777" w:rsidR="00B059E1" w:rsidRPr="008709A8" w:rsidRDefault="00B059E1" w:rsidP="0071673C">
            <w:pPr>
              <w:tabs>
                <w:tab w:val="left" w:pos="1985"/>
              </w:tabs>
              <w:rPr>
                <w:rFonts w:ascii="Arial" w:hAnsi="Arial"/>
                <w:sz w:val="20"/>
              </w:rPr>
            </w:pPr>
            <w:r w:rsidRPr="008709A8">
              <w:rPr>
                <w:rFonts w:ascii="Arial" w:hAnsi="Arial"/>
                <w:sz w:val="20"/>
              </w:rPr>
              <w:t>F</w:t>
            </w:r>
            <w:bookmarkStart w:id="9" w:name="Kontrollkästchen1"/>
            <w:bookmarkStart w:id="10" w:name="Text13"/>
            <w:r w:rsidRPr="008709A8">
              <w:rPr>
                <w:rFonts w:ascii="Arial" w:hAnsi="Arial"/>
                <w:sz w:val="20"/>
              </w:rPr>
              <w:t>ahrtkosten</w:t>
            </w:r>
            <w:r w:rsidR="00DC4DCA" w:rsidRPr="008709A8">
              <w:rPr>
                <w:rFonts w:ascii="Arial" w:hAnsi="Arial"/>
                <w:sz w:val="20"/>
              </w:rPr>
              <w:t>*</w:t>
            </w:r>
          </w:p>
        </w:tc>
        <w:tc>
          <w:tcPr>
            <w:tcW w:w="694" w:type="dxa"/>
          </w:tcPr>
          <w:p w14:paraId="73E6DD58" w14:textId="77777777" w:rsidR="00B059E1" w:rsidRDefault="008709A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01043D">
              <w:rPr>
                <w:rFonts w:ascii="Arial" w:hAnsi="Arial"/>
                <w:sz w:val="20"/>
              </w:rPr>
            </w:r>
            <w:r w:rsidR="0001043D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  <w:tc>
          <w:tcPr>
            <w:tcW w:w="1134" w:type="dxa"/>
            <w:gridSpan w:val="2"/>
          </w:tcPr>
          <w:p w14:paraId="7AC68109" w14:textId="77777777" w:rsidR="00B059E1" w:rsidRPr="006D065C" w:rsidRDefault="00B059E1">
            <w:pPr>
              <w:tabs>
                <w:tab w:val="left" w:pos="1077"/>
                <w:tab w:val="left" w:pos="2920"/>
              </w:tabs>
              <w:rPr>
                <w:rFonts w:ascii="Arial" w:hAnsi="Arial"/>
                <w:b/>
                <w:sz w:val="20"/>
              </w:rPr>
            </w:pPr>
            <w:r w:rsidRPr="006D065C">
              <w:rPr>
                <w:rFonts w:ascii="Arial" w:hAnsi="Arial"/>
                <w:sz w:val="20"/>
              </w:rPr>
              <w:t xml:space="preserve">mit </w:t>
            </w:r>
            <w:proofErr w:type="gramStart"/>
            <w:r w:rsidRPr="006D065C">
              <w:rPr>
                <w:rFonts w:ascii="Arial" w:hAnsi="Arial"/>
                <w:sz w:val="20"/>
              </w:rPr>
              <w:t>Kfz :</w:t>
            </w:r>
            <w:proofErr w:type="gramEnd"/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</w:tcPr>
          <w:p w14:paraId="2C513114" w14:textId="77777777" w:rsidR="00B059E1" w:rsidRDefault="00B059E1">
            <w:pPr>
              <w:tabs>
                <w:tab w:val="left" w:pos="2920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41205">
              <w:rPr>
                <w:rFonts w:ascii="Arial" w:hAnsi="Arial"/>
                <w:noProof/>
                <w:sz w:val="22"/>
              </w:rPr>
              <w:t> </w:t>
            </w:r>
            <w:r w:rsidR="00841205">
              <w:rPr>
                <w:rFonts w:ascii="Arial" w:hAnsi="Arial"/>
                <w:noProof/>
                <w:sz w:val="22"/>
              </w:rPr>
              <w:t> </w:t>
            </w:r>
            <w:r w:rsidR="00841205">
              <w:rPr>
                <w:rFonts w:ascii="Arial" w:hAnsi="Arial"/>
                <w:noProof/>
                <w:sz w:val="22"/>
              </w:rPr>
              <w:t> </w:t>
            </w:r>
            <w:r w:rsidR="00841205">
              <w:rPr>
                <w:rFonts w:ascii="Arial" w:hAnsi="Arial"/>
                <w:noProof/>
                <w:sz w:val="22"/>
              </w:rPr>
              <w:t> </w:t>
            </w:r>
            <w:r w:rsidR="00841205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  <w:tc>
          <w:tcPr>
            <w:tcW w:w="4040" w:type="dxa"/>
            <w:gridSpan w:val="2"/>
            <w:tcBorders>
              <w:right w:val="single" w:sz="4" w:space="0" w:color="auto"/>
            </w:tcBorders>
          </w:tcPr>
          <w:p w14:paraId="41D49B04" w14:textId="77777777" w:rsidR="00B059E1" w:rsidRPr="006D065C" w:rsidRDefault="00B059E1">
            <w:pPr>
              <w:rPr>
                <w:rFonts w:ascii="Arial" w:hAnsi="Arial"/>
                <w:sz w:val="20"/>
              </w:rPr>
            </w:pPr>
            <w:r w:rsidRPr="006D065C">
              <w:rPr>
                <w:rFonts w:ascii="Arial" w:hAnsi="Arial"/>
                <w:sz w:val="20"/>
              </w:rPr>
              <w:t>km (Hin- und Rückfahrt)</w:t>
            </w:r>
          </w:p>
        </w:tc>
      </w:tr>
      <w:tr w:rsidR="00B059E1" w:rsidRPr="00113D45" w14:paraId="5F70E1D9" w14:textId="77777777" w:rsidTr="001C5758">
        <w:tblPrEx>
          <w:tblCellMar>
            <w:left w:w="71" w:type="dxa"/>
            <w:right w:w="71" w:type="dxa"/>
          </w:tblCellMar>
        </w:tblPrEx>
        <w:trPr>
          <w:cantSplit/>
          <w:trHeight w:hRule="exact" w:val="113"/>
        </w:trPr>
        <w:tc>
          <w:tcPr>
            <w:tcW w:w="2123" w:type="dxa"/>
            <w:tcBorders>
              <w:left w:val="single" w:sz="4" w:space="0" w:color="auto"/>
            </w:tcBorders>
          </w:tcPr>
          <w:p w14:paraId="38DCAF41" w14:textId="77777777" w:rsidR="00B059E1" w:rsidRPr="00E10649" w:rsidRDefault="00B059E1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94" w:type="dxa"/>
          </w:tcPr>
          <w:p w14:paraId="053C341F" w14:textId="77777777" w:rsidR="00B059E1" w:rsidRPr="00E10649" w:rsidRDefault="00B059E1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535" w:type="dxa"/>
            <w:gridSpan w:val="6"/>
            <w:tcBorders>
              <w:right w:val="single" w:sz="4" w:space="0" w:color="auto"/>
            </w:tcBorders>
          </w:tcPr>
          <w:p w14:paraId="71A84520" w14:textId="77777777" w:rsidR="00B059E1" w:rsidRPr="00E10649" w:rsidRDefault="00B059E1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B059E1" w14:paraId="1B82E1E8" w14:textId="77777777" w:rsidTr="001C575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123" w:type="dxa"/>
            <w:tcBorders>
              <w:left w:val="single" w:sz="4" w:space="0" w:color="auto"/>
            </w:tcBorders>
          </w:tcPr>
          <w:p w14:paraId="08951A2D" w14:textId="77777777" w:rsidR="00B059E1" w:rsidRDefault="00B059E1">
            <w:pPr>
              <w:rPr>
                <w:rFonts w:ascii="Arial" w:hAnsi="Arial"/>
                <w:sz w:val="22"/>
              </w:rPr>
            </w:pPr>
          </w:p>
        </w:tc>
        <w:tc>
          <w:tcPr>
            <w:tcW w:w="694" w:type="dxa"/>
          </w:tcPr>
          <w:p w14:paraId="5B19E9BE" w14:textId="77777777" w:rsidR="00B059E1" w:rsidRDefault="008709A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01043D">
              <w:rPr>
                <w:rFonts w:ascii="Arial" w:hAnsi="Arial"/>
                <w:sz w:val="20"/>
              </w:rPr>
            </w:r>
            <w:r w:rsidR="0001043D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6535" w:type="dxa"/>
            <w:gridSpan w:val="6"/>
            <w:tcBorders>
              <w:right w:val="single" w:sz="4" w:space="0" w:color="auto"/>
            </w:tcBorders>
          </w:tcPr>
          <w:p w14:paraId="0C28FD1C" w14:textId="77777777" w:rsidR="00B059E1" w:rsidRPr="006D065C" w:rsidRDefault="00B059E1">
            <w:pPr>
              <w:rPr>
                <w:rFonts w:ascii="Arial" w:hAnsi="Arial"/>
                <w:sz w:val="20"/>
              </w:rPr>
            </w:pPr>
            <w:r w:rsidRPr="006D065C">
              <w:rPr>
                <w:rFonts w:ascii="Arial" w:hAnsi="Arial"/>
                <w:sz w:val="20"/>
              </w:rPr>
              <w:t>Sonstiges Beförderungsmittel (Beleg beifügen)</w:t>
            </w:r>
          </w:p>
        </w:tc>
      </w:tr>
      <w:tr w:rsidR="00745C04" w:rsidRPr="00113D45" w14:paraId="167C040E" w14:textId="77777777" w:rsidTr="001C575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123" w:type="dxa"/>
            <w:tcBorders>
              <w:left w:val="single" w:sz="4" w:space="0" w:color="auto"/>
            </w:tcBorders>
          </w:tcPr>
          <w:p w14:paraId="072146BE" w14:textId="77777777" w:rsidR="00745C04" w:rsidRPr="00113D45" w:rsidRDefault="00745C0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4" w:type="dxa"/>
          </w:tcPr>
          <w:p w14:paraId="22A3A91D" w14:textId="77777777" w:rsidR="00745C04" w:rsidRPr="00113D45" w:rsidRDefault="00745C0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535" w:type="dxa"/>
            <w:gridSpan w:val="6"/>
            <w:tcBorders>
              <w:right w:val="single" w:sz="4" w:space="0" w:color="auto"/>
            </w:tcBorders>
          </w:tcPr>
          <w:p w14:paraId="7B9B78F3" w14:textId="77777777" w:rsidR="00745C04" w:rsidRPr="00113D45" w:rsidRDefault="00745C0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45C04" w:rsidRPr="008709A8" w14:paraId="5792FE27" w14:textId="77777777" w:rsidTr="001C575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35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EB457A4" w14:textId="77777777" w:rsidR="00745C04" w:rsidRPr="008709A8" w:rsidRDefault="00745C04" w:rsidP="00745C04">
            <w:pPr>
              <w:pStyle w:val="Textkrper"/>
              <w:rPr>
                <w:rFonts w:ascii="Arial" w:hAnsi="Arial"/>
                <w:sz w:val="20"/>
              </w:rPr>
            </w:pPr>
            <w:r w:rsidRPr="008709A8">
              <w:rPr>
                <w:rFonts w:ascii="Arial" w:hAnsi="Arial"/>
                <w:sz w:val="20"/>
              </w:rPr>
              <w:t>Ich erkläre mich mit der elektronischen Speicherung der obigen Daten für ausschließlich interne Zwecke der Dualen Hochschule einverstanden.</w:t>
            </w:r>
          </w:p>
        </w:tc>
      </w:tr>
      <w:tr w:rsidR="00745C04" w14:paraId="068DF982" w14:textId="77777777" w:rsidTr="001C575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123" w:type="dxa"/>
            <w:tcBorders>
              <w:left w:val="single" w:sz="4" w:space="0" w:color="auto"/>
            </w:tcBorders>
          </w:tcPr>
          <w:p w14:paraId="3D2CF443" w14:textId="77777777" w:rsidR="00745C04" w:rsidRDefault="00745C04">
            <w:pPr>
              <w:rPr>
                <w:rFonts w:ascii="Arial" w:hAnsi="Arial"/>
                <w:sz w:val="22"/>
              </w:rPr>
            </w:pPr>
          </w:p>
        </w:tc>
        <w:tc>
          <w:tcPr>
            <w:tcW w:w="694" w:type="dxa"/>
          </w:tcPr>
          <w:p w14:paraId="00A37CDE" w14:textId="77777777" w:rsidR="00745C04" w:rsidRDefault="00745C04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535" w:type="dxa"/>
            <w:gridSpan w:val="6"/>
            <w:tcBorders>
              <w:right w:val="single" w:sz="4" w:space="0" w:color="auto"/>
            </w:tcBorders>
          </w:tcPr>
          <w:p w14:paraId="1AFA11EA" w14:textId="77777777" w:rsidR="00745C04" w:rsidRDefault="00745C04">
            <w:pPr>
              <w:rPr>
                <w:rFonts w:ascii="Arial" w:hAnsi="Arial"/>
                <w:sz w:val="22"/>
              </w:rPr>
            </w:pPr>
          </w:p>
        </w:tc>
      </w:tr>
      <w:tr w:rsidR="00745C04" w14:paraId="235B74A7" w14:textId="77777777" w:rsidTr="001C575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123" w:type="dxa"/>
            <w:tcBorders>
              <w:left w:val="single" w:sz="4" w:space="0" w:color="auto"/>
            </w:tcBorders>
          </w:tcPr>
          <w:p w14:paraId="0FA99163" w14:textId="77777777" w:rsidR="00745C04" w:rsidRDefault="00745C04" w:rsidP="00625E81">
            <w:pPr>
              <w:rPr>
                <w:rFonts w:ascii="Arial" w:hAnsi="Arial"/>
                <w:sz w:val="22"/>
              </w:rPr>
            </w:pPr>
          </w:p>
        </w:tc>
        <w:tc>
          <w:tcPr>
            <w:tcW w:w="694" w:type="dxa"/>
          </w:tcPr>
          <w:p w14:paraId="773B31AE" w14:textId="77777777" w:rsidR="00745C04" w:rsidRDefault="00745C04" w:rsidP="00745C04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535" w:type="dxa"/>
            <w:gridSpan w:val="6"/>
            <w:tcBorders>
              <w:right w:val="single" w:sz="4" w:space="0" w:color="auto"/>
            </w:tcBorders>
          </w:tcPr>
          <w:p w14:paraId="34EDD6F0" w14:textId="77777777" w:rsidR="00745C04" w:rsidRDefault="00745C04" w:rsidP="00745C04">
            <w:pPr>
              <w:rPr>
                <w:rFonts w:ascii="Arial" w:hAnsi="Arial"/>
                <w:sz w:val="22"/>
              </w:rPr>
            </w:pPr>
          </w:p>
        </w:tc>
      </w:tr>
      <w:tr w:rsidR="00745C04" w14:paraId="43D7C287" w14:textId="77777777" w:rsidTr="001C575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</w:tcBorders>
          </w:tcPr>
          <w:p w14:paraId="0696FEBE" w14:textId="77777777" w:rsidR="00745C04" w:rsidRDefault="006D065C" w:rsidP="00745C04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xt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  <w:tc>
          <w:tcPr>
            <w:tcW w:w="694" w:type="dxa"/>
          </w:tcPr>
          <w:p w14:paraId="69B76ADB" w14:textId="77777777" w:rsidR="00745C04" w:rsidRDefault="00745C04" w:rsidP="00745C04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53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C8B375D" w14:textId="77777777" w:rsidR="00745C04" w:rsidRDefault="00745C04" w:rsidP="00745C04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745C04" w14:paraId="7E00A6FD" w14:textId="77777777" w:rsidTr="001C575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123" w:type="dxa"/>
            <w:tcBorders>
              <w:left w:val="single" w:sz="4" w:space="0" w:color="auto"/>
            </w:tcBorders>
          </w:tcPr>
          <w:p w14:paraId="474E836B" w14:textId="77777777" w:rsidR="00745C04" w:rsidRDefault="006D065C" w:rsidP="008E5C49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  <w:tc>
          <w:tcPr>
            <w:tcW w:w="694" w:type="dxa"/>
          </w:tcPr>
          <w:p w14:paraId="2A147990" w14:textId="77777777" w:rsidR="00745C04" w:rsidRDefault="00745C04" w:rsidP="008E5C49">
            <w:pPr>
              <w:spacing w:before="4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535" w:type="dxa"/>
            <w:gridSpan w:val="6"/>
            <w:tcBorders>
              <w:right w:val="single" w:sz="4" w:space="0" w:color="auto"/>
            </w:tcBorders>
          </w:tcPr>
          <w:p w14:paraId="6E884D0C" w14:textId="77777777" w:rsidR="00745C04" w:rsidRDefault="00745C04" w:rsidP="008E5C49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</w:t>
            </w:r>
          </w:p>
        </w:tc>
      </w:tr>
      <w:tr w:rsidR="005B5FEF" w:rsidRPr="005B5FEF" w14:paraId="29B0E4AD" w14:textId="77777777" w:rsidTr="001C5758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</w:tcBorders>
          </w:tcPr>
          <w:p w14:paraId="7A132BD2" w14:textId="77777777" w:rsidR="005B5FEF" w:rsidRPr="005B5FEF" w:rsidRDefault="005B5FEF" w:rsidP="005B5FE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4C85177E" w14:textId="77777777" w:rsidR="005B5FEF" w:rsidRPr="005B5FEF" w:rsidRDefault="005B5FEF" w:rsidP="005B5FE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53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8E30E86" w14:textId="77777777" w:rsidR="005B5FEF" w:rsidRPr="005B5FEF" w:rsidRDefault="005B5FEF" w:rsidP="005B5FEF">
            <w:pPr>
              <w:rPr>
                <w:rFonts w:ascii="Arial" w:hAnsi="Arial"/>
                <w:sz w:val="12"/>
                <w:szCs w:val="12"/>
              </w:rPr>
            </w:pPr>
          </w:p>
        </w:tc>
      </w:tr>
    </w:tbl>
    <w:p w14:paraId="02418AF5" w14:textId="77777777" w:rsidR="00B059E1" w:rsidRPr="000E4EF0" w:rsidRDefault="00F735AE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96E0D" wp14:editId="0ABFCFD4">
                <wp:simplePos x="0" y="0"/>
                <wp:positionH relativeFrom="column">
                  <wp:posOffset>-749935</wp:posOffset>
                </wp:positionH>
                <wp:positionV relativeFrom="paragraph">
                  <wp:posOffset>1400810</wp:posOffset>
                </wp:positionV>
                <wp:extent cx="320722" cy="941695"/>
                <wp:effectExtent l="0" t="0" r="317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22" cy="941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FA470" w14:textId="248E914A" w:rsidR="00F735AE" w:rsidRPr="00F735AE" w:rsidRDefault="00F735A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735A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DHBW VS – </w:t>
                            </w:r>
                            <w:r w:rsidR="006D10D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  <w:r w:rsidR="00EF054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8</w:t>
                            </w:r>
                            <w:r w:rsidR="00A43CC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.2025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B96E0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9.05pt;margin-top:110.3pt;width:25.25pt;height:7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9KadwIAAGcFAAAOAAAAZHJzL2Uyb0RvYy54bWysVEtPGzEQvlfqf7B8L5ssAUrEBqUgqkqo&#10;oELF2fHaxKrX49qT7Ka/vmPv5lHKhaoX73jnm9fnmbm47BrL1ipEA67i46MRZ8pJqI17rvj3x5sP&#10;HzmLKFwtLDhV8Y2K/HL2/t1F66eqhCXYWgVGTlyctr7iS0Q/LYool6oR8Qi8cqTUEBqBdA3PRR1E&#10;S94bW5Sj0WnRQqh9AKlipL/XvZLPsn+tlcQ7raNCZitOuWE+Qz4X6SxmF2L6HIRfGjmkIf4hi0YY&#10;R0F3rq4FCrYK5i9XjZEBImg8ktAUoLWRKtdA1YxHL6p5WAqvci1ETvQ7muL/cyu/rh/8fWDYfYKO&#10;HjAR0vo4jfQz1dPp0KQvZcpITxRudrSpDpmkn8fl6KwsOZOkOp+MT89Pkpdib+xDxM8KGpaEigd6&#10;lUyWWN9G7KFbSIoVwZr6xlibL6kT1JUNbC3oDS3mFMn5HyjrWFvx0+OTUXbsIJn3nq1LblTuhSHc&#10;vsAs4caqhLHum9LM1LnOV2ILKZXbxc/ohNIU6i2GA36f1VuM+zrIIkcGhzvjxjgIufo8PHvK6h9b&#10;ynSPp7c5qDuJ2C264eEXUG+oHwL0oxK9vDH0arci4r0INBvUAjTveEeHtkCswyBxtoTw67X/CV/x&#10;dJZnZN7SuFU8/lyJoDizXxz18/l4MknzmS+Tk7OSLuFQszjUuFVzBdQNY1ouXmYx4dFuRR2geaLN&#10;ME+BSSWcpOQqjlvxCvslQJtFqvk8g2givcBb9+Blcp0YTm352D2J4IfeRWr6r7AdTDF90cI9Nlk6&#10;mK8QtMn9nTjuiR24p2nOEzJsnrQuDu8Ztd+Ps98AAAD//wMAUEsDBBQABgAIAAAAIQCYIpei4wAA&#10;AAwBAAAPAAAAZHJzL2Rvd25yZXYueG1sTI/BToQwEIbvJr5DMyZeDNuCK4vIsFETk92LibjJXru0&#10;C0TaEloWfHvHk95mMl/++f5iu5ieXfToO2cR4pUApm3tVGcbhMPnW5QB80FaJXtnNcK39rAtr68K&#10;mSs32w99qULDKMT6XCK0IQw5575utZF+5QZt6XZ2o5GB1rHhapQzhZueJ0Kk3MjO0odWDvq11fVX&#10;NRmEXTj0++ODeJ/4/LJeqrPzd7s14u3N8vwELOgl/MHwq0/qUJLTyU1WedYjRHGcxcQiJIlIgRES&#10;pRsaTgj3afYIvCz4/xLlDwAAAP//AwBQSwECLQAUAAYACAAAACEAtoM4kv4AAADhAQAAEwAAAAAA&#10;AAAAAAAAAAAAAAAAW0NvbnRlbnRfVHlwZXNdLnhtbFBLAQItABQABgAIAAAAIQA4/SH/1gAAAJQB&#10;AAALAAAAAAAAAAAAAAAAAC8BAABfcmVscy8ucmVsc1BLAQItABQABgAIAAAAIQAU69KadwIAAGcF&#10;AAAOAAAAAAAAAAAAAAAAAC4CAABkcnMvZTJvRG9jLnhtbFBLAQItABQABgAIAAAAIQCYIpei4wAA&#10;AAwBAAAPAAAAAAAAAAAAAAAAANEEAABkcnMvZG93bnJldi54bWxQSwUGAAAAAAQABADzAAAA4QUA&#10;AAAA&#10;" fillcolor="white [3201]" stroked="f" strokeweight=".5pt">
                <v:textbox style="layout-flow:vertical;mso-layout-flow-alt:bottom-to-top">
                  <w:txbxContent>
                    <w:p w14:paraId="2C1FA470" w14:textId="248E914A" w:rsidR="00F735AE" w:rsidRPr="00F735AE" w:rsidRDefault="00F735AE">
                      <w:pPr>
                        <w:rPr>
                          <w:sz w:val="12"/>
                          <w:szCs w:val="12"/>
                        </w:rPr>
                      </w:pPr>
                      <w:r w:rsidRPr="00F735A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DHBW VS – </w:t>
                      </w:r>
                      <w:r w:rsidR="006D10DA">
                        <w:rPr>
                          <w:rFonts w:ascii="Arial" w:hAnsi="Arial" w:cs="Arial"/>
                          <w:sz w:val="12"/>
                          <w:szCs w:val="12"/>
                        </w:rPr>
                        <w:t>0</w:t>
                      </w:r>
                      <w:r w:rsidR="00EF0540">
                        <w:rPr>
                          <w:rFonts w:ascii="Arial" w:hAnsi="Arial" w:cs="Arial"/>
                          <w:sz w:val="12"/>
                          <w:szCs w:val="12"/>
                        </w:rPr>
                        <w:t>8</w:t>
                      </w:r>
                      <w:r w:rsidR="00A43CC3">
                        <w:rPr>
                          <w:rFonts w:ascii="Arial" w:hAnsi="Arial" w:cs="Arial"/>
                          <w:sz w:val="12"/>
                          <w:szCs w:val="12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1" w:type="dxa"/>
        <w:tblLayout w:type="fixed"/>
        <w:tblCellMar>
          <w:left w:w="38" w:type="dxa"/>
          <w:right w:w="38" w:type="dxa"/>
        </w:tblCellMar>
        <w:tblLook w:val="0000" w:firstRow="0" w:lastRow="0" w:firstColumn="0" w:lastColumn="0" w:noHBand="0" w:noVBand="0"/>
      </w:tblPr>
      <w:tblGrid>
        <w:gridCol w:w="991"/>
        <w:gridCol w:w="241"/>
        <w:gridCol w:w="184"/>
        <w:gridCol w:w="174"/>
        <w:gridCol w:w="248"/>
        <w:gridCol w:w="463"/>
        <w:gridCol w:w="349"/>
        <w:gridCol w:w="502"/>
        <w:gridCol w:w="674"/>
        <w:gridCol w:w="319"/>
        <w:gridCol w:w="206"/>
        <w:gridCol w:w="180"/>
        <w:gridCol w:w="323"/>
        <w:gridCol w:w="1247"/>
        <w:gridCol w:w="180"/>
        <w:gridCol w:w="1122"/>
        <w:gridCol w:w="283"/>
        <w:gridCol w:w="1665"/>
      </w:tblGrid>
      <w:tr w:rsidR="00745C04" w14:paraId="2CC50D76" w14:textId="77777777" w:rsidTr="008C28D0">
        <w:trPr>
          <w:cantSplit/>
          <w:trHeight w:hRule="exact" w:val="261"/>
        </w:trPr>
        <w:tc>
          <w:tcPr>
            <w:tcW w:w="485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277C7EC5" w14:textId="77777777" w:rsidR="00745C04" w:rsidRDefault="00745C04" w:rsidP="00A43CC3">
            <w:pPr>
              <w:spacing w:before="40"/>
              <w:rPr>
                <w:rFonts w:ascii="Arial" w:hAnsi="Arial"/>
                <w:sz w:val="22"/>
              </w:rPr>
            </w:pPr>
            <w:r w:rsidRPr="00FE6BB3">
              <w:rPr>
                <w:rFonts w:ascii="Arial" w:hAnsi="Arial"/>
                <w:sz w:val="16"/>
                <w:szCs w:val="16"/>
              </w:rPr>
              <w:t>! wird von der DHBW V</w:t>
            </w:r>
            <w:r w:rsidR="00A43CC3">
              <w:rPr>
                <w:rFonts w:ascii="Arial" w:hAnsi="Arial"/>
                <w:sz w:val="16"/>
                <w:szCs w:val="16"/>
              </w:rPr>
              <w:t>illingen-Schwenningen</w:t>
            </w:r>
            <w:r w:rsidRPr="00FE6BB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FE6BB3">
              <w:rPr>
                <w:rFonts w:ascii="Arial" w:hAnsi="Arial"/>
                <w:sz w:val="16"/>
                <w:szCs w:val="16"/>
              </w:rPr>
              <w:t>ausgefüllt !</w:t>
            </w:r>
            <w:proofErr w:type="gramEnd"/>
          </w:p>
        </w:tc>
        <w:tc>
          <w:tcPr>
            <w:tcW w:w="44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E181406" w14:textId="77777777" w:rsidR="00745C04" w:rsidRDefault="00745C04">
            <w:pPr>
              <w:ind w:right="227"/>
              <w:jc w:val="center"/>
              <w:rPr>
                <w:rFonts w:ascii="Arial" w:hAnsi="Arial"/>
                <w:position w:val="6"/>
                <w:sz w:val="22"/>
              </w:rPr>
            </w:pPr>
          </w:p>
        </w:tc>
      </w:tr>
      <w:tr w:rsidR="00B059E1" w:rsidRPr="00EF442C" w14:paraId="3B1F1B23" w14:textId="77777777" w:rsidTr="008C28D0">
        <w:trPr>
          <w:cantSplit/>
        </w:trPr>
        <w:tc>
          <w:tcPr>
            <w:tcW w:w="4854" w:type="dxa"/>
            <w:gridSpan w:val="13"/>
            <w:tcBorders>
              <w:left w:val="single" w:sz="4" w:space="0" w:color="auto"/>
            </w:tcBorders>
          </w:tcPr>
          <w:p w14:paraId="1EA23545" w14:textId="77777777" w:rsidR="00B059E1" w:rsidRPr="00EF442C" w:rsidRDefault="00B059E1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497" w:type="dxa"/>
            <w:gridSpan w:val="5"/>
            <w:tcBorders>
              <w:right w:val="single" w:sz="4" w:space="0" w:color="auto"/>
            </w:tcBorders>
          </w:tcPr>
          <w:p w14:paraId="4FE263E5" w14:textId="77777777" w:rsidR="00B059E1" w:rsidRPr="00EF442C" w:rsidRDefault="00B059E1" w:rsidP="00EF442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B059E1" w14:paraId="215C4B24" w14:textId="77777777" w:rsidTr="008C28D0">
        <w:trPr>
          <w:cantSplit/>
          <w:trHeight w:hRule="exact" w:val="260"/>
        </w:trPr>
        <w:tc>
          <w:tcPr>
            <w:tcW w:w="3826" w:type="dxa"/>
            <w:gridSpan w:val="9"/>
            <w:tcBorders>
              <w:left w:val="single" w:sz="4" w:space="0" w:color="auto"/>
            </w:tcBorders>
          </w:tcPr>
          <w:p w14:paraId="3360EA7A" w14:textId="77777777" w:rsidR="00B059E1" w:rsidRPr="006D065C" w:rsidRDefault="00B059E1">
            <w:pPr>
              <w:tabs>
                <w:tab w:val="left" w:leader="underscore" w:pos="3969"/>
              </w:tabs>
              <w:rPr>
                <w:rFonts w:ascii="Arial" w:hAnsi="Arial"/>
                <w:sz w:val="20"/>
              </w:rPr>
            </w:pPr>
            <w:r w:rsidRPr="006D065C">
              <w:rPr>
                <w:rFonts w:ascii="Arial" w:hAnsi="Arial"/>
                <w:sz w:val="20"/>
              </w:rPr>
              <w:t>Honorar:</w:t>
            </w:r>
          </w:p>
        </w:tc>
        <w:tc>
          <w:tcPr>
            <w:tcW w:w="319" w:type="dxa"/>
          </w:tcPr>
          <w:p w14:paraId="28101F37" w14:textId="77777777" w:rsidR="00B059E1" w:rsidRDefault="00B059E1">
            <w:pPr>
              <w:tabs>
                <w:tab w:val="left" w:leader="underscore" w:pos="396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gridSpan w:val="3"/>
          </w:tcPr>
          <w:p w14:paraId="0D8A531B" w14:textId="77777777" w:rsidR="00B059E1" w:rsidRDefault="00B059E1">
            <w:pPr>
              <w:tabs>
                <w:tab w:val="left" w:leader="underscore" w:pos="396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14:paraId="0EA2E949" w14:textId="77777777" w:rsidR="00B059E1" w:rsidRPr="00113D45" w:rsidRDefault="00B059E1">
            <w:pPr>
              <w:ind w:right="227"/>
              <w:jc w:val="right"/>
              <w:rPr>
                <w:rFonts w:ascii="Arial" w:hAnsi="Arial"/>
                <w:sz w:val="20"/>
              </w:rPr>
            </w:pPr>
            <w:r w:rsidRPr="00113D45">
              <w:rPr>
                <w:rFonts w:ascii="Arial" w:hAnsi="Arial"/>
                <w:sz w:val="20"/>
              </w:rPr>
              <w:t>EUR</w:t>
            </w:r>
          </w:p>
        </w:tc>
        <w:tc>
          <w:tcPr>
            <w:tcW w:w="283" w:type="dxa"/>
            <w:tcBorders>
              <w:left w:val="nil"/>
            </w:tcBorders>
          </w:tcPr>
          <w:p w14:paraId="1ADC4B05" w14:textId="77777777" w:rsidR="00B059E1" w:rsidRDefault="00B059E1">
            <w:pPr>
              <w:ind w:right="227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1036CCD2" w14:textId="77777777" w:rsidR="00B059E1" w:rsidRDefault="00B059E1">
            <w:pPr>
              <w:ind w:right="227"/>
              <w:jc w:val="right"/>
              <w:rPr>
                <w:rFonts w:ascii="Arial" w:hAnsi="Arial"/>
                <w:sz w:val="22"/>
              </w:rPr>
            </w:pPr>
          </w:p>
        </w:tc>
      </w:tr>
      <w:tr w:rsidR="00E10649" w:rsidRPr="00E10649" w14:paraId="17BE68D7" w14:textId="77777777" w:rsidTr="008C28D0">
        <w:trPr>
          <w:cantSplit/>
        </w:trPr>
        <w:tc>
          <w:tcPr>
            <w:tcW w:w="3826" w:type="dxa"/>
            <w:gridSpan w:val="9"/>
            <w:tcBorders>
              <w:left w:val="single" w:sz="4" w:space="0" w:color="auto"/>
            </w:tcBorders>
          </w:tcPr>
          <w:p w14:paraId="6CBB560E" w14:textId="77777777" w:rsidR="00E10649" w:rsidRPr="00E10649" w:rsidRDefault="00E10649" w:rsidP="00E10649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19" w:type="dxa"/>
          </w:tcPr>
          <w:p w14:paraId="69E136D8" w14:textId="77777777" w:rsidR="00E10649" w:rsidRPr="00E10649" w:rsidRDefault="00E10649" w:rsidP="00E10649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9" w:type="dxa"/>
            <w:gridSpan w:val="3"/>
          </w:tcPr>
          <w:p w14:paraId="0001DBB5" w14:textId="77777777" w:rsidR="00E10649" w:rsidRPr="00E10649" w:rsidRDefault="00E10649" w:rsidP="00E10649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549" w:type="dxa"/>
            <w:gridSpan w:val="3"/>
          </w:tcPr>
          <w:p w14:paraId="62565D0F" w14:textId="77777777" w:rsidR="00E10649" w:rsidRPr="00E10649" w:rsidRDefault="00E10649" w:rsidP="00E10649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63CEC08" w14:textId="77777777" w:rsidR="00E10649" w:rsidRPr="00E10649" w:rsidRDefault="00E10649" w:rsidP="00E10649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0A37BF9C" w14:textId="77777777" w:rsidR="00E10649" w:rsidRPr="00E10649" w:rsidRDefault="00E10649" w:rsidP="00E10649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B059E1" w14:paraId="4C30A827" w14:textId="77777777" w:rsidTr="008C28D0">
        <w:trPr>
          <w:cantSplit/>
        </w:trPr>
        <w:tc>
          <w:tcPr>
            <w:tcW w:w="3826" w:type="dxa"/>
            <w:gridSpan w:val="9"/>
            <w:tcBorders>
              <w:left w:val="single" w:sz="4" w:space="0" w:color="auto"/>
            </w:tcBorders>
          </w:tcPr>
          <w:p w14:paraId="7EC8B72D" w14:textId="77777777" w:rsidR="00B059E1" w:rsidRPr="006D065C" w:rsidRDefault="00B059E1">
            <w:pPr>
              <w:tabs>
                <w:tab w:val="left" w:leader="underscore" w:pos="3969"/>
              </w:tabs>
              <w:rPr>
                <w:rFonts w:ascii="Arial" w:hAnsi="Arial"/>
                <w:sz w:val="20"/>
              </w:rPr>
            </w:pPr>
            <w:r w:rsidRPr="006D065C">
              <w:rPr>
                <w:rFonts w:ascii="Arial" w:hAnsi="Arial"/>
                <w:sz w:val="20"/>
              </w:rPr>
              <w:t>Wegstreckenentschädigung:</w:t>
            </w:r>
          </w:p>
        </w:tc>
        <w:tc>
          <w:tcPr>
            <w:tcW w:w="319" w:type="dxa"/>
          </w:tcPr>
          <w:p w14:paraId="75282697" w14:textId="77777777" w:rsidR="00B059E1" w:rsidRPr="008321CE" w:rsidRDefault="00B059E1">
            <w:pPr>
              <w:tabs>
                <w:tab w:val="left" w:leader="underscore" w:pos="3969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gridSpan w:val="3"/>
          </w:tcPr>
          <w:p w14:paraId="205D68C4" w14:textId="77777777" w:rsidR="00B059E1" w:rsidRPr="008321CE" w:rsidRDefault="00B059E1">
            <w:pPr>
              <w:tabs>
                <w:tab w:val="left" w:leader="underscore" w:pos="3969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549" w:type="dxa"/>
            <w:gridSpan w:val="3"/>
          </w:tcPr>
          <w:p w14:paraId="3A88EF0F" w14:textId="77777777" w:rsidR="00B059E1" w:rsidRPr="008321CE" w:rsidRDefault="00B059E1">
            <w:pPr>
              <w:ind w:right="227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247F3B5" w14:textId="77777777" w:rsidR="00B059E1" w:rsidRPr="008321CE" w:rsidRDefault="00B059E1">
            <w:pPr>
              <w:ind w:right="227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0D5D37C1" w14:textId="77777777" w:rsidR="00B059E1" w:rsidRPr="008321CE" w:rsidRDefault="00B059E1">
            <w:pPr>
              <w:ind w:right="227"/>
              <w:jc w:val="right"/>
              <w:rPr>
                <w:rFonts w:ascii="Arial" w:hAnsi="Arial"/>
                <w:sz w:val="20"/>
              </w:rPr>
            </w:pPr>
          </w:p>
        </w:tc>
      </w:tr>
      <w:tr w:rsidR="00B059E1" w14:paraId="4E9ADD99" w14:textId="77777777" w:rsidTr="008C28D0">
        <w:trPr>
          <w:cantSplit/>
          <w:trHeight w:hRule="exact" w:val="260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14:paraId="01AFAD20" w14:textId="77777777" w:rsidR="00B059E1" w:rsidRDefault="00B059E1">
            <w:pPr>
              <w:tabs>
                <w:tab w:val="left" w:leader="underscore" w:pos="993"/>
                <w:tab w:val="right" w:leader="underscore" w:pos="2835"/>
                <w:tab w:val="left" w:leader="underscore" w:pos="3969"/>
              </w:tabs>
              <w:ind w:right="71"/>
              <w:rPr>
                <w:rFonts w:ascii="Arial" w:hAnsi="Arial"/>
                <w:sz w:val="22"/>
              </w:rPr>
            </w:pPr>
          </w:p>
        </w:tc>
        <w:tc>
          <w:tcPr>
            <w:tcW w:w="599" w:type="dxa"/>
            <w:gridSpan w:val="3"/>
          </w:tcPr>
          <w:p w14:paraId="4B9146A4" w14:textId="77777777" w:rsidR="00B059E1" w:rsidRDefault="00B059E1">
            <w:pPr>
              <w:tabs>
                <w:tab w:val="left" w:leader="underscore" w:pos="993"/>
                <w:tab w:val="right" w:leader="underscore" w:pos="2835"/>
                <w:tab w:val="left" w:leader="underscore" w:pos="3969"/>
              </w:tabs>
              <w:ind w:right="71"/>
              <w:rPr>
                <w:rFonts w:ascii="Arial" w:hAnsi="Arial"/>
                <w:sz w:val="22"/>
              </w:rPr>
            </w:pPr>
            <w:r w:rsidRPr="006A530F">
              <w:rPr>
                <w:rFonts w:ascii="Arial" w:hAnsi="Arial"/>
                <w:sz w:val="20"/>
              </w:rPr>
              <w:t>km</w:t>
            </w:r>
            <w:r>
              <w:rPr>
                <w:rFonts w:ascii="Arial" w:hAnsi="Arial"/>
                <w:sz w:val="22"/>
              </w:rPr>
              <w:t xml:space="preserve"> x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14:paraId="1F4FED41" w14:textId="77777777" w:rsidR="00B059E1" w:rsidRDefault="00B059E1">
            <w:pPr>
              <w:tabs>
                <w:tab w:val="left" w:leader="underscore" w:pos="993"/>
                <w:tab w:val="right" w:leader="underscore" w:pos="2835"/>
                <w:tab w:val="left" w:leader="underscore" w:pos="3969"/>
              </w:tabs>
              <w:ind w:right="71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gridSpan w:val="2"/>
          </w:tcPr>
          <w:p w14:paraId="584DA1C4" w14:textId="77777777" w:rsidR="00B059E1" w:rsidRPr="006A530F" w:rsidRDefault="00B059E1">
            <w:pPr>
              <w:tabs>
                <w:tab w:val="left" w:leader="underscore" w:pos="993"/>
                <w:tab w:val="right" w:leader="underscore" w:pos="2835"/>
                <w:tab w:val="left" w:leader="underscore" w:pos="3969"/>
              </w:tabs>
              <w:ind w:right="71"/>
              <w:rPr>
                <w:rFonts w:ascii="Arial" w:hAnsi="Arial"/>
                <w:sz w:val="20"/>
              </w:rPr>
            </w:pPr>
            <w:r w:rsidRPr="006A530F">
              <w:rPr>
                <w:rFonts w:ascii="Arial" w:hAnsi="Arial"/>
                <w:sz w:val="20"/>
              </w:rPr>
              <w:t>EUR =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3543BD29" w14:textId="77777777" w:rsidR="00B059E1" w:rsidRDefault="00B059E1">
            <w:pPr>
              <w:tabs>
                <w:tab w:val="left" w:leader="underscore" w:pos="993"/>
                <w:tab w:val="right" w:leader="underscore" w:pos="2835"/>
                <w:tab w:val="left" w:leader="underscore" w:pos="3969"/>
              </w:tabs>
              <w:ind w:right="71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gridSpan w:val="3"/>
          </w:tcPr>
          <w:p w14:paraId="02BCA963" w14:textId="77777777" w:rsidR="00B059E1" w:rsidRDefault="00B059E1">
            <w:pPr>
              <w:tabs>
                <w:tab w:val="left" w:leader="underscore" w:pos="993"/>
                <w:tab w:val="right" w:leader="underscore" w:pos="2835"/>
                <w:tab w:val="left" w:leader="underscore" w:pos="3969"/>
              </w:tabs>
              <w:ind w:right="7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EUR</w:t>
            </w: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14:paraId="1ABAE620" w14:textId="77777777" w:rsidR="00B059E1" w:rsidRPr="00113D45" w:rsidRDefault="00B059E1">
            <w:pPr>
              <w:ind w:right="227"/>
              <w:jc w:val="right"/>
              <w:rPr>
                <w:rFonts w:ascii="Arial" w:hAnsi="Arial"/>
                <w:sz w:val="20"/>
              </w:rPr>
            </w:pPr>
            <w:r w:rsidRPr="00113D45">
              <w:rPr>
                <w:rFonts w:ascii="Arial" w:hAnsi="Arial"/>
                <w:sz w:val="20"/>
              </w:rPr>
              <w:t>EUR</w:t>
            </w:r>
          </w:p>
        </w:tc>
        <w:tc>
          <w:tcPr>
            <w:tcW w:w="283" w:type="dxa"/>
            <w:tcBorders>
              <w:left w:val="nil"/>
            </w:tcBorders>
          </w:tcPr>
          <w:p w14:paraId="0F1B2515" w14:textId="77777777" w:rsidR="00B059E1" w:rsidRDefault="00B059E1">
            <w:pPr>
              <w:ind w:right="227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1F6A5DBD" w14:textId="77777777" w:rsidR="00B059E1" w:rsidRDefault="00B059E1">
            <w:pPr>
              <w:ind w:right="227"/>
              <w:jc w:val="right"/>
              <w:rPr>
                <w:rFonts w:ascii="Arial" w:hAnsi="Arial"/>
                <w:sz w:val="22"/>
              </w:rPr>
            </w:pPr>
          </w:p>
        </w:tc>
      </w:tr>
      <w:tr w:rsidR="00113D45" w:rsidRPr="00EF442C" w14:paraId="3580DB41" w14:textId="77777777" w:rsidTr="008C2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35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0A6E" w14:textId="77777777" w:rsidR="00113D45" w:rsidRPr="00EF442C" w:rsidRDefault="00113D45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B059E1" w14:paraId="0F2B4865" w14:textId="77777777" w:rsidTr="008C28D0">
        <w:trPr>
          <w:cantSplit/>
          <w:trHeight w:hRule="exact" w:val="260"/>
        </w:trPr>
        <w:tc>
          <w:tcPr>
            <w:tcW w:w="1416" w:type="dxa"/>
            <w:gridSpan w:val="3"/>
            <w:tcBorders>
              <w:left w:val="single" w:sz="4" w:space="0" w:color="auto"/>
            </w:tcBorders>
          </w:tcPr>
          <w:p w14:paraId="2B68166B" w14:textId="77777777" w:rsidR="00B059E1" w:rsidRPr="006D065C" w:rsidRDefault="00B059E1">
            <w:pPr>
              <w:tabs>
                <w:tab w:val="left" w:leader="underscore" w:pos="3969"/>
              </w:tabs>
              <w:rPr>
                <w:rFonts w:ascii="Arial" w:hAnsi="Arial"/>
                <w:sz w:val="20"/>
              </w:rPr>
            </w:pPr>
            <w:r w:rsidRPr="006D065C">
              <w:rPr>
                <w:rFonts w:ascii="Arial" w:hAnsi="Arial"/>
                <w:sz w:val="20"/>
              </w:rPr>
              <w:t xml:space="preserve">Fahrtkosten: </w:t>
            </w:r>
          </w:p>
        </w:tc>
        <w:tc>
          <w:tcPr>
            <w:tcW w:w="2729" w:type="dxa"/>
            <w:gridSpan w:val="7"/>
            <w:tcBorders>
              <w:bottom w:val="single" w:sz="4" w:space="0" w:color="auto"/>
            </w:tcBorders>
          </w:tcPr>
          <w:p w14:paraId="5330DD7D" w14:textId="77777777" w:rsidR="00B059E1" w:rsidRDefault="00B059E1">
            <w:pPr>
              <w:tabs>
                <w:tab w:val="left" w:leader="underscore" w:pos="396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gridSpan w:val="3"/>
          </w:tcPr>
          <w:p w14:paraId="14ADDD5A" w14:textId="77777777" w:rsidR="00B059E1" w:rsidRDefault="00B059E1">
            <w:pPr>
              <w:tabs>
                <w:tab w:val="left" w:leader="underscore" w:pos="3969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EUR</w:t>
            </w: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14:paraId="6D119079" w14:textId="77777777" w:rsidR="00B059E1" w:rsidRPr="00113D45" w:rsidRDefault="00B059E1">
            <w:pPr>
              <w:ind w:right="227"/>
              <w:jc w:val="right"/>
              <w:rPr>
                <w:rFonts w:ascii="Arial" w:hAnsi="Arial"/>
                <w:sz w:val="20"/>
              </w:rPr>
            </w:pPr>
            <w:r w:rsidRPr="00113D45">
              <w:rPr>
                <w:rFonts w:ascii="Arial" w:hAnsi="Arial"/>
                <w:sz w:val="20"/>
              </w:rPr>
              <w:t>EUR</w:t>
            </w:r>
          </w:p>
        </w:tc>
        <w:tc>
          <w:tcPr>
            <w:tcW w:w="283" w:type="dxa"/>
            <w:tcBorders>
              <w:left w:val="nil"/>
            </w:tcBorders>
          </w:tcPr>
          <w:p w14:paraId="55E0566F" w14:textId="77777777" w:rsidR="00B059E1" w:rsidRDefault="00B059E1">
            <w:pPr>
              <w:ind w:right="227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1A60D07F" w14:textId="77777777" w:rsidR="00B059E1" w:rsidRDefault="00B059E1">
            <w:pPr>
              <w:ind w:right="227"/>
              <w:jc w:val="right"/>
              <w:rPr>
                <w:rFonts w:ascii="Arial" w:hAnsi="Arial"/>
                <w:sz w:val="22"/>
              </w:rPr>
            </w:pPr>
          </w:p>
        </w:tc>
      </w:tr>
      <w:tr w:rsidR="00113D45" w14:paraId="2AF50AD9" w14:textId="77777777" w:rsidTr="008C2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35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4FD46" w14:textId="77777777" w:rsidR="00113D45" w:rsidRDefault="00113D45">
            <w:pPr>
              <w:rPr>
                <w:rFonts w:ascii="Arial" w:hAnsi="Arial"/>
                <w:sz w:val="8"/>
              </w:rPr>
            </w:pPr>
          </w:p>
        </w:tc>
      </w:tr>
      <w:tr w:rsidR="00113D45" w14:paraId="4B350802" w14:textId="77777777" w:rsidTr="008C2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35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DE4F3" w14:textId="77777777" w:rsidR="00113D45" w:rsidRDefault="00113D45">
            <w:pPr>
              <w:rPr>
                <w:rFonts w:ascii="Arial" w:hAnsi="Arial"/>
                <w:sz w:val="8"/>
              </w:rPr>
            </w:pPr>
          </w:p>
        </w:tc>
      </w:tr>
      <w:tr w:rsidR="00B059E1" w14:paraId="3A922F66" w14:textId="77777777" w:rsidTr="008C28D0">
        <w:trPr>
          <w:cantSplit/>
          <w:trHeight w:hRule="exact" w:val="260"/>
        </w:trPr>
        <w:tc>
          <w:tcPr>
            <w:tcW w:w="1416" w:type="dxa"/>
            <w:gridSpan w:val="3"/>
            <w:tcBorders>
              <w:left w:val="single" w:sz="4" w:space="0" w:color="auto"/>
            </w:tcBorders>
          </w:tcPr>
          <w:p w14:paraId="4C810460" w14:textId="77777777" w:rsidR="00B059E1" w:rsidRPr="006D065C" w:rsidRDefault="00B059E1">
            <w:pPr>
              <w:tabs>
                <w:tab w:val="left" w:leader="underscore" w:pos="3969"/>
              </w:tabs>
              <w:rPr>
                <w:rFonts w:ascii="Arial" w:hAnsi="Arial"/>
                <w:sz w:val="20"/>
              </w:rPr>
            </w:pPr>
            <w:r w:rsidRPr="006D065C">
              <w:rPr>
                <w:rFonts w:ascii="Arial" w:hAnsi="Arial"/>
                <w:sz w:val="20"/>
              </w:rPr>
              <w:t>Summe:</w:t>
            </w:r>
          </w:p>
        </w:tc>
        <w:tc>
          <w:tcPr>
            <w:tcW w:w="2729" w:type="dxa"/>
            <w:gridSpan w:val="7"/>
          </w:tcPr>
          <w:p w14:paraId="0C91B3F0" w14:textId="77777777" w:rsidR="00B059E1" w:rsidRDefault="00B059E1">
            <w:pPr>
              <w:tabs>
                <w:tab w:val="left" w:leader="underscore" w:pos="396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gridSpan w:val="3"/>
          </w:tcPr>
          <w:p w14:paraId="4CB0C897" w14:textId="77777777" w:rsidR="00B059E1" w:rsidRDefault="00B059E1">
            <w:pPr>
              <w:tabs>
                <w:tab w:val="left" w:leader="underscore" w:pos="3969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549" w:type="dxa"/>
            <w:gridSpan w:val="3"/>
            <w:tcBorders>
              <w:bottom w:val="double" w:sz="4" w:space="0" w:color="auto"/>
            </w:tcBorders>
          </w:tcPr>
          <w:p w14:paraId="350C30DB" w14:textId="77777777" w:rsidR="00B059E1" w:rsidRPr="00113D45" w:rsidRDefault="00B059E1">
            <w:pPr>
              <w:ind w:right="227"/>
              <w:jc w:val="right"/>
              <w:rPr>
                <w:rFonts w:ascii="Arial" w:hAnsi="Arial"/>
                <w:sz w:val="20"/>
              </w:rPr>
            </w:pPr>
            <w:r w:rsidRPr="00113D45">
              <w:rPr>
                <w:rFonts w:ascii="Arial" w:hAnsi="Arial"/>
                <w:sz w:val="20"/>
              </w:rPr>
              <w:t>EUR</w:t>
            </w:r>
          </w:p>
        </w:tc>
        <w:tc>
          <w:tcPr>
            <w:tcW w:w="283" w:type="dxa"/>
            <w:tcBorders>
              <w:left w:val="nil"/>
            </w:tcBorders>
          </w:tcPr>
          <w:p w14:paraId="2FBB1FE5" w14:textId="77777777" w:rsidR="00B059E1" w:rsidRDefault="00B059E1">
            <w:pPr>
              <w:ind w:right="227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38C361F8" w14:textId="77777777" w:rsidR="00B059E1" w:rsidRDefault="00B059E1">
            <w:pPr>
              <w:ind w:right="227"/>
              <w:jc w:val="right"/>
              <w:rPr>
                <w:rFonts w:ascii="Arial" w:hAnsi="Arial"/>
                <w:sz w:val="22"/>
              </w:rPr>
            </w:pPr>
          </w:p>
        </w:tc>
      </w:tr>
      <w:tr w:rsidR="0085419B" w14:paraId="72FEE8D1" w14:textId="77777777" w:rsidTr="008C2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65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140C3" w14:textId="77777777" w:rsidR="0085419B" w:rsidRDefault="0085419B">
            <w:pPr>
              <w:rPr>
                <w:rFonts w:ascii="Arial" w:hAnsi="Arial"/>
                <w:sz w:val="22"/>
              </w:rPr>
            </w:pPr>
          </w:p>
        </w:tc>
        <w:tc>
          <w:tcPr>
            <w:tcW w:w="670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311D" w14:textId="77777777" w:rsidR="0085419B" w:rsidRDefault="0085419B">
            <w:pPr>
              <w:rPr>
                <w:rFonts w:ascii="Arial" w:hAnsi="Arial"/>
                <w:sz w:val="22"/>
              </w:rPr>
            </w:pPr>
          </w:p>
        </w:tc>
      </w:tr>
      <w:tr w:rsidR="00D62C23" w14:paraId="6813CB50" w14:textId="77777777" w:rsidTr="008C2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65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69E7A" w14:textId="77777777" w:rsidR="00D62C23" w:rsidRDefault="00D62C23">
            <w:pPr>
              <w:rPr>
                <w:rFonts w:ascii="Arial" w:hAnsi="Arial"/>
                <w:sz w:val="22"/>
              </w:rPr>
            </w:pPr>
          </w:p>
        </w:tc>
        <w:tc>
          <w:tcPr>
            <w:tcW w:w="670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A6E3C" w14:textId="77777777" w:rsidR="00D62C23" w:rsidRDefault="00D62C23">
            <w:pPr>
              <w:rPr>
                <w:rFonts w:ascii="Arial" w:hAnsi="Arial"/>
                <w:sz w:val="22"/>
              </w:rPr>
            </w:pPr>
          </w:p>
        </w:tc>
      </w:tr>
      <w:tr w:rsidR="00B059E1" w14:paraId="261FCEAE" w14:textId="77777777" w:rsidTr="008C2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83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B9BE5" w14:textId="43AB5351" w:rsidR="00B059E1" w:rsidRPr="008521A2" w:rsidRDefault="00485C4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</w:t>
            </w:r>
            <w:r w:rsidR="00847E9E" w:rsidRPr="008521A2">
              <w:rPr>
                <w:rFonts w:ascii="Arial" w:hAnsi="Arial"/>
                <w:sz w:val="20"/>
              </w:rPr>
              <w:t>echnerisch richtig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8863E" w14:textId="77777777" w:rsidR="00B059E1" w:rsidRDefault="00B059E1">
            <w:pPr>
              <w:rPr>
                <w:rFonts w:ascii="Arial" w:hAnsi="Arial"/>
                <w:sz w:val="22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52E180" w14:textId="77777777" w:rsidR="00B059E1" w:rsidRPr="006D10DA" w:rsidRDefault="00B059E1" w:rsidP="000E02F9">
            <w:pPr>
              <w:jc w:val="right"/>
              <w:rPr>
                <w:rFonts w:ascii="Arial" w:hAnsi="Arial"/>
                <w:sz w:val="20"/>
              </w:rPr>
            </w:pPr>
            <w:r w:rsidRPr="006D10DA">
              <w:rPr>
                <w:rFonts w:ascii="Arial" w:hAnsi="Arial"/>
                <w:sz w:val="20"/>
              </w:rPr>
              <w:t>sachlich richtig</w:t>
            </w:r>
          </w:p>
        </w:tc>
        <w:tc>
          <w:tcPr>
            <w:tcW w:w="3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1B169" w14:textId="77777777" w:rsidR="00B059E1" w:rsidRPr="006D10DA" w:rsidRDefault="00B059E1">
            <w:pPr>
              <w:rPr>
                <w:rFonts w:ascii="Arial" w:hAnsi="Arial"/>
                <w:sz w:val="22"/>
              </w:rPr>
            </w:pPr>
          </w:p>
        </w:tc>
      </w:tr>
      <w:tr w:rsidR="00B059E1" w14:paraId="329954A8" w14:textId="77777777" w:rsidTr="008C2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83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8B244" w14:textId="77777777" w:rsidR="00B059E1" w:rsidRDefault="00B059E1" w:rsidP="00DC4DC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EBB85D" w14:textId="77777777" w:rsidR="00B059E1" w:rsidRDefault="00A43CC3" w:rsidP="00515BD6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Sachbearbeiter*in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0CA392" w14:textId="77777777" w:rsidR="00B059E1" w:rsidRPr="006D10DA" w:rsidRDefault="00B059E1" w:rsidP="00DC4DC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0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C0570" w14:textId="77777777" w:rsidR="00B059E1" w:rsidRPr="006D10DA" w:rsidRDefault="00787BE3" w:rsidP="00F969DD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6D10DA">
              <w:rPr>
                <w:rFonts w:ascii="Arial" w:hAnsi="Arial"/>
                <w:sz w:val="16"/>
              </w:rPr>
              <w:t>Professorin/Professor</w:t>
            </w:r>
          </w:p>
        </w:tc>
      </w:tr>
      <w:tr w:rsidR="005B5FEF" w:rsidRPr="005B5FEF" w14:paraId="2E715F9C" w14:textId="77777777" w:rsidTr="008C2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5188FF" w14:textId="77777777" w:rsidR="005B5FEF" w:rsidRPr="005B5FEF" w:rsidRDefault="005B5FEF" w:rsidP="005B5FE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1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181EB" w14:textId="77777777" w:rsidR="005B5FEF" w:rsidRPr="005B5FEF" w:rsidRDefault="005B5FEF" w:rsidP="005B5FE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1E1B2" w14:textId="77777777" w:rsidR="005B5FEF" w:rsidRPr="005B5FEF" w:rsidRDefault="005B5FEF" w:rsidP="005B5FEF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54E3" w14:textId="77777777" w:rsidR="005B5FEF" w:rsidRPr="005B5FEF" w:rsidRDefault="005B5FEF" w:rsidP="005B5FEF">
            <w:pPr>
              <w:rPr>
                <w:rFonts w:ascii="Arial" w:hAnsi="Arial"/>
                <w:sz w:val="12"/>
                <w:szCs w:val="12"/>
              </w:rPr>
            </w:pPr>
          </w:p>
        </w:tc>
      </w:tr>
    </w:tbl>
    <w:p w14:paraId="4E6DA0AA" w14:textId="77777777" w:rsidR="00286F7F" w:rsidRDefault="00286F7F" w:rsidP="00F735AE">
      <w:pPr>
        <w:jc w:val="both"/>
        <w:rPr>
          <w:rFonts w:ascii="Arial" w:hAnsi="Arial"/>
          <w:sz w:val="16"/>
          <w:szCs w:val="16"/>
        </w:rPr>
      </w:pPr>
    </w:p>
    <w:sectPr w:rsidR="00286F7F">
      <w:headerReference w:type="default" r:id="rId7"/>
      <w:pgSz w:w="11907" w:h="16840" w:code="9"/>
      <w:pgMar w:top="851" w:right="1134" w:bottom="340" w:left="1418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840D" w14:textId="77777777" w:rsidR="00AC3E41" w:rsidRDefault="00AC3E41">
      <w:r>
        <w:separator/>
      </w:r>
    </w:p>
  </w:endnote>
  <w:endnote w:type="continuationSeparator" w:id="0">
    <w:p w14:paraId="79E50916" w14:textId="77777777" w:rsidR="00AC3E41" w:rsidRDefault="00AC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D696" w14:textId="77777777" w:rsidR="00AC3E41" w:rsidRDefault="00AC3E41">
      <w:r>
        <w:separator/>
      </w:r>
    </w:p>
  </w:footnote>
  <w:footnote w:type="continuationSeparator" w:id="0">
    <w:p w14:paraId="3D64BE50" w14:textId="77777777" w:rsidR="00AC3E41" w:rsidRDefault="00AC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15DF" w14:textId="77777777" w:rsidR="00B059E1" w:rsidRDefault="00F055AF" w:rsidP="00841205">
    <w:pPr>
      <w:pStyle w:val="Kopfzeile"/>
      <w:jc w:val="right"/>
      <w:rPr>
        <w:rFonts w:ascii="Times New Roman" w:hAnsi="Times New Roman"/>
        <w:sz w:val="8"/>
      </w:rPr>
    </w:pPr>
    <w:r>
      <w:rPr>
        <w:noProof/>
      </w:rPr>
      <w:drawing>
        <wp:inline distT="0" distB="0" distL="0" distR="0" wp14:anchorId="3356DC38" wp14:editId="264B26E3">
          <wp:extent cx="1788160" cy="825500"/>
          <wp:effectExtent l="0" t="0" r="2540" b="0"/>
          <wp:docPr id="1" name="Bild 1" descr="DHBW_d_VS_46mm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BW_d_VS_46mm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/0rwhJr4lnSe1kxoNglzM2nuPH1uJ/Kl6BbT/puThSrGwQ6jMPEYIaZQYitoh6xwQNOIf/FkOa0gDelW9cRhg==" w:salt="9RK9jCxZCjp9EI7dKk5LMQ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E41"/>
    <w:rsid w:val="0001043D"/>
    <w:rsid w:val="000451E7"/>
    <w:rsid w:val="000464A2"/>
    <w:rsid w:val="0005376B"/>
    <w:rsid w:val="0007695E"/>
    <w:rsid w:val="000840A1"/>
    <w:rsid w:val="0009376B"/>
    <w:rsid w:val="00097013"/>
    <w:rsid w:val="000E02F9"/>
    <w:rsid w:val="000E4EF0"/>
    <w:rsid w:val="00113D45"/>
    <w:rsid w:val="0016497A"/>
    <w:rsid w:val="001A2FD6"/>
    <w:rsid w:val="001C5758"/>
    <w:rsid w:val="001E431B"/>
    <w:rsid w:val="002218E0"/>
    <w:rsid w:val="00223479"/>
    <w:rsid w:val="00225EB7"/>
    <w:rsid w:val="002620AF"/>
    <w:rsid w:val="002855EA"/>
    <w:rsid w:val="00286F7F"/>
    <w:rsid w:val="002B6569"/>
    <w:rsid w:val="002E6E24"/>
    <w:rsid w:val="002F5B06"/>
    <w:rsid w:val="00313A83"/>
    <w:rsid w:val="00316836"/>
    <w:rsid w:val="003473DA"/>
    <w:rsid w:val="00365B6C"/>
    <w:rsid w:val="003B0F83"/>
    <w:rsid w:val="003B2F57"/>
    <w:rsid w:val="003E6450"/>
    <w:rsid w:val="003F4A54"/>
    <w:rsid w:val="003F4F23"/>
    <w:rsid w:val="00472AE8"/>
    <w:rsid w:val="00480A89"/>
    <w:rsid w:val="00485C42"/>
    <w:rsid w:val="00495900"/>
    <w:rsid w:val="004B7840"/>
    <w:rsid w:val="004F6B31"/>
    <w:rsid w:val="00515BD6"/>
    <w:rsid w:val="00523DBE"/>
    <w:rsid w:val="00525D33"/>
    <w:rsid w:val="005B5FEF"/>
    <w:rsid w:val="005C4E51"/>
    <w:rsid w:val="00623EBE"/>
    <w:rsid w:val="00625E81"/>
    <w:rsid w:val="006434C7"/>
    <w:rsid w:val="00652597"/>
    <w:rsid w:val="0066425F"/>
    <w:rsid w:val="00664FDF"/>
    <w:rsid w:val="006714D4"/>
    <w:rsid w:val="006A530F"/>
    <w:rsid w:val="006B1F8A"/>
    <w:rsid w:val="006D065C"/>
    <w:rsid w:val="006D10DA"/>
    <w:rsid w:val="006E46AD"/>
    <w:rsid w:val="006E7FD7"/>
    <w:rsid w:val="0070374A"/>
    <w:rsid w:val="0071673C"/>
    <w:rsid w:val="00724C20"/>
    <w:rsid w:val="00745C04"/>
    <w:rsid w:val="00787BE3"/>
    <w:rsid w:val="007B6C6E"/>
    <w:rsid w:val="0080392C"/>
    <w:rsid w:val="008321CE"/>
    <w:rsid w:val="00841205"/>
    <w:rsid w:val="00847E9E"/>
    <w:rsid w:val="008521A2"/>
    <w:rsid w:val="0085419B"/>
    <w:rsid w:val="00870477"/>
    <w:rsid w:val="008709A8"/>
    <w:rsid w:val="008C28D0"/>
    <w:rsid w:val="008D1282"/>
    <w:rsid w:val="008E5C49"/>
    <w:rsid w:val="00925FE5"/>
    <w:rsid w:val="009522EC"/>
    <w:rsid w:val="00960C2A"/>
    <w:rsid w:val="00971F19"/>
    <w:rsid w:val="009A1AA3"/>
    <w:rsid w:val="009B0F9B"/>
    <w:rsid w:val="009B4E84"/>
    <w:rsid w:val="009B6C9D"/>
    <w:rsid w:val="009E0D6D"/>
    <w:rsid w:val="00A250DB"/>
    <w:rsid w:val="00A43CC3"/>
    <w:rsid w:val="00AA1F0B"/>
    <w:rsid w:val="00AC3E41"/>
    <w:rsid w:val="00B059E1"/>
    <w:rsid w:val="00B349FB"/>
    <w:rsid w:val="00B441CB"/>
    <w:rsid w:val="00B55E63"/>
    <w:rsid w:val="00B82DA2"/>
    <w:rsid w:val="00BB7665"/>
    <w:rsid w:val="00BD713A"/>
    <w:rsid w:val="00BE46CA"/>
    <w:rsid w:val="00C0088F"/>
    <w:rsid w:val="00C5437E"/>
    <w:rsid w:val="00C64BF0"/>
    <w:rsid w:val="00C72D16"/>
    <w:rsid w:val="00C72D51"/>
    <w:rsid w:val="00C73B60"/>
    <w:rsid w:val="00C835EE"/>
    <w:rsid w:val="00CC5A71"/>
    <w:rsid w:val="00CE38D8"/>
    <w:rsid w:val="00CF56B0"/>
    <w:rsid w:val="00D403E8"/>
    <w:rsid w:val="00D54BF2"/>
    <w:rsid w:val="00D62C23"/>
    <w:rsid w:val="00D66F7E"/>
    <w:rsid w:val="00D9369B"/>
    <w:rsid w:val="00DB2805"/>
    <w:rsid w:val="00DC2B54"/>
    <w:rsid w:val="00DC4DCA"/>
    <w:rsid w:val="00DC7F8A"/>
    <w:rsid w:val="00DD75E8"/>
    <w:rsid w:val="00E03CDF"/>
    <w:rsid w:val="00E10649"/>
    <w:rsid w:val="00E46658"/>
    <w:rsid w:val="00E5578C"/>
    <w:rsid w:val="00EA0BCF"/>
    <w:rsid w:val="00EF0540"/>
    <w:rsid w:val="00EF442C"/>
    <w:rsid w:val="00F055AF"/>
    <w:rsid w:val="00F2123E"/>
    <w:rsid w:val="00F21E89"/>
    <w:rsid w:val="00F462A3"/>
    <w:rsid w:val="00F66519"/>
    <w:rsid w:val="00F71BE0"/>
    <w:rsid w:val="00F735AE"/>
    <w:rsid w:val="00F969DD"/>
    <w:rsid w:val="00FA016C"/>
    <w:rsid w:val="00FB08AC"/>
    <w:rsid w:val="00FB2885"/>
    <w:rsid w:val="00FD682E"/>
    <w:rsid w:val="00FE2F68"/>
    <w:rsid w:val="00FE3AB5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D4B06A2"/>
  <w15:docId w15:val="{306ADB34-881A-4E42-B532-2F6938FB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119"/>
      </w:tabs>
      <w:outlineLvl w:val="0"/>
    </w:pPr>
    <w:rPr>
      <w:rFonts w:ascii="Times New Roman" w:hAnsi="Times New Roman"/>
      <w:b/>
      <w:sz w:val="1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119"/>
      </w:tabs>
      <w:outlineLvl w:val="1"/>
    </w:pPr>
    <w:rPr>
      <w:rFonts w:ascii="Times New Roman" w:hAnsi="Times New Roman"/>
      <w:b/>
      <w:sz w:val="2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3119"/>
      </w:tabs>
      <w:outlineLvl w:val="2"/>
    </w:pPr>
    <w:rPr>
      <w:rFonts w:ascii="Times New Roman" w:hAnsi="Times New Roman"/>
      <w:b/>
      <w:sz w:val="3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119"/>
      </w:tabs>
      <w:outlineLvl w:val="3"/>
    </w:pPr>
    <w:rPr>
      <w:rFonts w:ascii="Times New Roman" w:hAnsi="Times New Roman"/>
      <w:sz w:val="32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3119"/>
      </w:tabs>
      <w:outlineLvl w:val="4"/>
    </w:pPr>
    <w:rPr>
      <w:rFonts w:ascii="Times New Roman" w:hAnsi="Times New Roman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customStyle="1" w:styleId="BABRIEF">
    <w:name w:val="BABRIEF"/>
  </w:style>
  <w:style w:type="paragraph" w:styleId="Beschriftung">
    <w:name w:val="caption"/>
    <w:basedOn w:val="Standard"/>
    <w:next w:val="Standard"/>
    <w:qFormat/>
    <w:pPr>
      <w:tabs>
        <w:tab w:val="left" w:pos="3119"/>
      </w:tabs>
      <w:ind w:right="-1"/>
    </w:pPr>
    <w:rPr>
      <w:rFonts w:ascii="Times New Roman" w:hAnsi="Times New Roman"/>
      <w:b/>
      <w:sz w:val="36"/>
    </w:rPr>
  </w:style>
  <w:style w:type="paragraph" w:styleId="Textkrper">
    <w:name w:val="Body Text"/>
    <w:basedOn w:val="Standard"/>
    <w:pPr>
      <w:spacing w:after="60"/>
      <w:jc w:val="both"/>
    </w:pPr>
    <w:rPr>
      <w:rFonts w:ascii="Times New Roman" w:hAnsi="Times New Roman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2C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2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DHBW-Dozenten\Verguetung_Campusaben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50493-BF5B-4FDA-AE2D-ADA23AFA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Verguetung_Campusabend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Akademieabend</vt:lpstr>
    </vt:vector>
  </TitlesOfParts>
  <Company>Berufsakademie Schwenningen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Akademieabend</dc:title>
  <dc:creator>winadmin1</dc:creator>
  <cp:lastModifiedBy>Gass Michaela</cp:lastModifiedBy>
  <cp:revision>14</cp:revision>
  <cp:lastPrinted>2025-08-06T11:17:00Z</cp:lastPrinted>
  <dcterms:created xsi:type="dcterms:W3CDTF">2025-08-06T11:16:00Z</dcterms:created>
  <dcterms:modified xsi:type="dcterms:W3CDTF">2025-08-07T12:27:00Z</dcterms:modified>
</cp:coreProperties>
</file>